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9D" w:rsidRDefault="00A534D0" w:rsidP="00A534D0">
      <w:pPr>
        <w:tabs>
          <w:tab w:val="left" w:pos="567"/>
          <w:tab w:val="left" w:pos="6237"/>
        </w:tabs>
        <w:ind w:firstLine="2977"/>
        <w:rPr>
          <w:b/>
          <w:i/>
          <w:iCs/>
          <w:sz w:val="16"/>
        </w:rPr>
      </w:pPr>
      <w:r>
        <w:rPr>
          <w:b/>
          <w:i/>
          <w:iCs/>
          <w:sz w:val="16"/>
        </w:rPr>
        <w:t>Povodí Labe, státní podnik</w:t>
      </w:r>
      <w:r>
        <w:rPr>
          <w:b/>
          <w:i/>
          <w:iCs/>
          <w:sz w:val="16"/>
        </w:rPr>
        <w:tab/>
      </w:r>
      <w:hyperlink r:id="rId7" w:history="1">
        <w:r>
          <w:rPr>
            <w:rStyle w:val="Hypertextovodkaz"/>
            <w:b/>
            <w:i/>
            <w:iCs/>
            <w:sz w:val="16"/>
          </w:rPr>
          <w:t>www.pla.cz</w:t>
        </w:r>
      </w:hyperlink>
    </w:p>
    <w:p w:rsidR="00A534D0" w:rsidRDefault="00C322B9" w:rsidP="00A534D0">
      <w:pPr>
        <w:tabs>
          <w:tab w:val="left" w:pos="2835"/>
          <w:tab w:val="left" w:pos="6237"/>
        </w:tabs>
        <w:ind w:firstLine="2977"/>
        <w:rPr>
          <w:i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75pt;margin-top:4.35pt;width:77.2pt;height:55.7pt;z-index:251657728">
            <v:imagedata r:id="rId8" o:title=""/>
          </v:shape>
        </w:pict>
      </w:r>
      <w:r w:rsidR="00A534D0" w:rsidRPr="00A534D0">
        <w:rPr>
          <w:i/>
          <w:sz w:val="16"/>
          <w:szCs w:val="16"/>
        </w:rPr>
        <w:t>Víta Nejedlého 951</w:t>
      </w:r>
    </w:p>
    <w:p w:rsidR="00A534D0" w:rsidRDefault="00A534D0" w:rsidP="00A534D0">
      <w:pPr>
        <w:tabs>
          <w:tab w:val="left" w:pos="2835"/>
          <w:tab w:val="left" w:pos="6237"/>
        </w:tabs>
        <w:ind w:firstLine="2977"/>
        <w:rPr>
          <w:b/>
          <w:i/>
          <w:iCs/>
          <w:sz w:val="16"/>
        </w:rPr>
      </w:pPr>
      <w:r>
        <w:rPr>
          <w:b/>
          <w:i/>
          <w:iCs/>
          <w:sz w:val="16"/>
        </w:rPr>
        <w:t>500 03 Hradec Králové</w:t>
      </w:r>
    </w:p>
    <w:p w:rsidR="00A534D0" w:rsidRDefault="00A534D0" w:rsidP="00A534D0">
      <w:pPr>
        <w:tabs>
          <w:tab w:val="left" w:pos="2835"/>
          <w:tab w:val="left" w:pos="6237"/>
        </w:tabs>
        <w:ind w:firstLine="2977"/>
        <w:rPr>
          <w:b/>
          <w:i/>
          <w:iCs/>
          <w:sz w:val="16"/>
        </w:rPr>
      </w:pPr>
    </w:p>
    <w:p w:rsidR="00A534D0" w:rsidRDefault="00A534D0" w:rsidP="00A534D0">
      <w:pPr>
        <w:tabs>
          <w:tab w:val="left" w:pos="2835"/>
          <w:tab w:val="left" w:pos="6237"/>
        </w:tabs>
        <w:ind w:firstLine="2977"/>
        <w:rPr>
          <w:b/>
          <w:i/>
          <w:iCs/>
          <w:sz w:val="16"/>
        </w:rPr>
      </w:pPr>
      <w:r>
        <w:rPr>
          <w:b/>
          <w:i/>
          <w:iCs/>
          <w:sz w:val="16"/>
        </w:rPr>
        <w:t>Vodohospodářský dispečink</w:t>
      </w:r>
      <w:r>
        <w:rPr>
          <w:b/>
          <w:i/>
          <w:iCs/>
          <w:sz w:val="16"/>
        </w:rPr>
        <w:tab/>
      </w:r>
      <w:hyperlink r:id="rId9" w:history="1">
        <w:r>
          <w:rPr>
            <w:rStyle w:val="Hypertextovodkaz"/>
            <w:b/>
            <w:i/>
            <w:iCs/>
            <w:sz w:val="16"/>
          </w:rPr>
          <w:t>vhd@pla.cz</w:t>
        </w:r>
      </w:hyperlink>
    </w:p>
    <w:p w:rsidR="00A534D0" w:rsidRDefault="00A534D0" w:rsidP="00A534D0">
      <w:pPr>
        <w:tabs>
          <w:tab w:val="left" w:pos="3402"/>
        </w:tabs>
        <w:ind w:firstLine="2977"/>
        <w:rPr>
          <w:b/>
          <w:i/>
          <w:iCs/>
          <w:sz w:val="16"/>
        </w:rPr>
      </w:pPr>
      <w:r>
        <w:rPr>
          <w:b/>
          <w:i/>
          <w:iCs/>
          <w:sz w:val="16"/>
        </w:rPr>
        <w:t>Tel.:</w:t>
      </w:r>
      <w:r>
        <w:rPr>
          <w:b/>
          <w:i/>
          <w:iCs/>
          <w:sz w:val="16"/>
        </w:rPr>
        <w:tab/>
        <w:t>495 088 730, 495 088 720</w:t>
      </w:r>
    </w:p>
    <w:p w:rsidR="00A534D0" w:rsidRDefault="00A534D0" w:rsidP="00A534D0">
      <w:pPr>
        <w:tabs>
          <w:tab w:val="left" w:pos="3402"/>
        </w:tabs>
        <w:ind w:firstLine="2977"/>
        <w:rPr>
          <w:i/>
          <w:sz w:val="16"/>
        </w:rPr>
      </w:pPr>
      <w:r w:rsidRPr="00A534D0">
        <w:rPr>
          <w:i/>
          <w:sz w:val="16"/>
        </w:rPr>
        <w:t xml:space="preserve">Fax: </w:t>
      </w:r>
      <w:r w:rsidRPr="00A534D0">
        <w:rPr>
          <w:i/>
          <w:sz w:val="16"/>
        </w:rPr>
        <w:tab/>
        <w:t>495 088</w:t>
      </w:r>
      <w:r>
        <w:rPr>
          <w:i/>
          <w:sz w:val="16"/>
        </w:rPr>
        <w:t> </w:t>
      </w:r>
      <w:r w:rsidRPr="00A534D0">
        <w:rPr>
          <w:i/>
          <w:sz w:val="16"/>
        </w:rPr>
        <w:t>733</w:t>
      </w:r>
    </w:p>
    <w:p w:rsidR="00A534D0" w:rsidRDefault="00A534D0" w:rsidP="00A534D0">
      <w:pPr>
        <w:tabs>
          <w:tab w:val="left" w:pos="3402"/>
        </w:tabs>
        <w:ind w:firstLine="2977"/>
        <w:rPr>
          <w:i/>
          <w:sz w:val="16"/>
        </w:rPr>
      </w:pPr>
      <w:r w:rsidRPr="00A534D0">
        <w:rPr>
          <w:i/>
          <w:sz w:val="16"/>
        </w:rPr>
        <w:t>GSM:</w:t>
      </w:r>
      <w:r w:rsidRPr="00A534D0">
        <w:rPr>
          <w:i/>
          <w:sz w:val="16"/>
        </w:rPr>
        <w:tab/>
        <w:t>606 643 43</w:t>
      </w:r>
    </w:p>
    <w:p w:rsidR="00A534D0" w:rsidRDefault="00A534D0" w:rsidP="00A534D0">
      <w:pPr>
        <w:tabs>
          <w:tab w:val="left" w:pos="3402"/>
        </w:tabs>
        <w:ind w:firstLine="2977"/>
        <w:rPr>
          <w:i/>
          <w:sz w:val="16"/>
        </w:rPr>
      </w:pPr>
      <w:r>
        <w:rPr>
          <w:b/>
          <w:i/>
          <w:iCs/>
          <w:sz w:val="16"/>
        </w:rPr>
        <w:t>GSM:</w:t>
      </w:r>
      <w:r>
        <w:rPr>
          <w:b/>
          <w:i/>
          <w:iCs/>
          <w:sz w:val="16"/>
        </w:rPr>
        <w:tab/>
        <w:t>724 242 083 (vedoucí VHD</w:t>
      </w:r>
      <w:r>
        <w:rPr>
          <w:i/>
          <w:sz w:val="16"/>
        </w:rPr>
        <w:t>)</w:t>
      </w:r>
    </w:p>
    <w:p w:rsidR="00A534D0" w:rsidRDefault="00A534D0" w:rsidP="00A534D0">
      <w:pPr>
        <w:tabs>
          <w:tab w:val="left" w:pos="3402"/>
        </w:tabs>
        <w:ind w:firstLine="2977"/>
        <w:rPr>
          <w:i/>
          <w:sz w:val="16"/>
          <w:szCs w:val="16"/>
        </w:rPr>
      </w:pPr>
    </w:p>
    <w:p w:rsidR="00A534D0" w:rsidRDefault="00A534D0" w:rsidP="00B40977">
      <w:pPr>
        <w:tabs>
          <w:tab w:val="left" w:pos="3402"/>
        </w:tabs>
        <w:ind w:firstLine="567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</w:t>
      </w:r>
    </w:p>
    <w:p w:rsidR="00A534D0" w:rsidRDefault="00A534D0" w:rsidP="00A534D0">
      <w:pPr>
        <w:tabs>
          <w:tab w:val="left" w:pos="3402"/>
        </w:tabs>
        <w:ind w:firstLine="709"/>
        <w:rPr>
          <w:sz w:val="16"/>
          <w:szCs w:val="16"/>
        </w:rPr>
      </w:pPr>
    </w:p>
    <w:p w:rsidR="00A534D0" w:rsidRPr="00A534D0" w:rsidRDefault="00A534D0" w:rsidP="00B40977">
      <w:pPr>
        <w:pStyle w:val="Nadpis1"/>
        <w:jc w:val="center"/>
        <w:rPr>
          <w:b/>
        </w:rPr>
      </w:pPr>
      <w:r w:rsidRPr="00A534D0">
        <w:rPr>
          <w:b/>
        </w:rPr>
        <w:t xml:space="preserve">Informační zpráva č. </w:t>
      </w:r>
      <w:r w:rsidR="006B4C67">
        <w:rPr>
          <w:b/>
        </w:rPr>
        <w:t>1</w:t>
      </w:r>
      <w:r w:rsidRPr="00A534D0">
        <w:rPr>
          <w:b/>
        </w:rPr>
        <w:t xml:space="preserve"> / </w:t>
      </w:r>
      <w:r w:rsidR="00F672E2">
        <w:rPr>
          <w:b/>
        </w:rPr>
        <w:t>únor</w:t>
      </w:r>
      <w:r w:rsidR="006B4C67">
        <w:rPr>
          <w:b/>
        </w:rPr>
        <w:t xml:space="preserve"> 2024</w:t>
      </w:r>
    </w:p>
    <w:p w:rsidR="00A534D0" w:rsidRPr="00A534D0" w:rsidRDefault="00A534D0" w:rsidP="00B40977">
      <w:pPr>
        <w:ind w:left="567"/>
        <w:jc w:val="center"/>
        <w:rPr>
          <w:b/>
          <w:sz w:val="24"/>
        </w:rPr>
      </w:pPr>
    </w:p>
    <w:p w:rsidR="00A534D0" w:rsidRPr="00A534D0" w:rsidRDefault="00A534D0" w:rsidP="00B40977">
      <w:pPr>
        <w:pStyle w:val="Zkladntext2"/>
        <w:ind w:left="567"/>
        <w:jc w:val="center"/>
        <w:rPr>
          <w:sz w:val="24"/>
        </w:rPr>
      </w:pPr>
      <w:r w:rsidRPr="00A534D0">
        <w:rPr>
          <w:sz w:val="24"/>
        </w:rPr>
        <w:t>o mimořádných vodních stavech a povodňové situaci na vodních tocích a vodních dílech</w:t>
      </w:r>
    </w:p>
    <w:p w:rsidR="00A534D0" w:rsidRPr="00A534D0" w:rsidRDefault="00A534D0" w:rsidP="00B40977">
      <w:pPr>
        <w:tabs>
          <w:tab w:val="left" w:pos="3402"/>
        </w:tabs>
        <w:ind w:left="567"/>
        <w:jc w:val="center"/>
        <w:rPr>
          <w:b/>
          <w:sz w:val="16"/>
          <w:szCs w:val="16"/>
        </w:rPr>
      </w:pPr>
      <w:r w:rsidRPr="00A534D0">
        <w:rPr>
          <w:b/>
          <w:sz w:val="24"/>
        </w:rPr>
        <w:t>ve správě státního podniku Povodí Labe, státní podnik</w:t>
      </w:r>
    </w:p>
    <w:p w:rsidR="00A534D0" w:rsidRDefault="00A534D0" w:rsidP="00B40977">
      <w:pPr>
        <w:tabs>
          <w:tab w:val="left" w:pos="284"/>
          <w:tab w:val="left" w:pos="5670"/>
        </w:tabs>
        <w:rPr>
          <w:b/>
          <w:sz w:val="22"/>
          <w:szCs w:val="22"/>
        </w:rPr>
      </w:pPr>
    </w:p>
    <w:p w:rsidR="00B40977" w:rsidRDefault="00B40977" w:rsidP="00B40977">
      <w:pPr>
        <w:tabs>
          <w:tab w:val="left" w:pos="284"/>
          <w:tab w:val="left" w:pos="5670"/>
        </w:tabs>
        <w:rPr>
          <w:b/>
          <w:sz w:val="22"/>
          <w:szCs w:val="22"/>
        </w:rPr>
      </w:pPr>
    </w:p>
    <w:p w:rsidR="00B40977" w:rsidRDefault="00B40977" w:rsidP="00EF5A63">
      <w:pPr>
        <w:numPr>
          <w:ilvl w:val="0"/>
          <w:numId w:val="1"/>
        </w:numPr>
        <w:tabs>
          <w:tab w:val="clear" w:pos="720"/>
          <w:tab w:val="left" w:pos="142"/>
          <w:tab w:val="left" w:pos="5670"/>
        </w:tabs>
        <w:ind w:left="142" w:right="-1" w:hanging="284"/>
        <w:jc w:val="both"/>
        <w:rPr>
          <w:bCs/>
          <w:i/>
          <w:iCs/>
          <w:sz w:val="24"/>
        </w:rPr>
      </w:pPr>
      <w:r>
        <w:rPr>
          <w:b/>
          <w:sz w:val="22"/>
          <w:szCs w:val="22"/>
        </w:rPr>
        <w:t xml:space="preserve">Zpráva vydaná dne: </w:t>
      </w:r>
      <w:r w:rsidR="00F672E2">
        <w:rPr>
          <w:b/>
          <w:sz w:val="22"/>
          <w:szCs w:val="22"/>
        </w:rPr>
        <w:t>5.2.</w:t>
      </w:r>
      <w:r w:rsidR="005B4C80">
        <w:rPr>
          <w:i/>
          <w:sz w:val="22"/>
          <w:szCs w:val="22"/>
        </w:rPr>
        <w:t>202</w:t>
      </w:r>
      <w:r w:rsidR="006B4C67">
        <w:rPr>
          <w:i/>
          <w:sz w:val="22"/>
          <w:szCs w:val="22"/>
        </w:rPr>
        <w:t>4</w:t>
      </w:r>
      <w:r w:rsidR="00F672E2">
        <w:rPr>
          <w:i/>
          <w:sz w:val="22"/>
          <w:szCs w:val="22"/>
        </w:rPr>
        <w:t xml:space="preserve"> 7:00 </w:t>
      </w:r>
      <w:r w:rsidR="005B4C80">
        <w:rPr>
          <w:i/>
          <w:sz w:val="22"/>
          <w:szCs w:val="22"/>
        </w:rPr>
        <w:t>(údaje k 6:00)</w:t>
      </w:r>
    </w:p>
    <w:p w:rsidR="00B40977" w:rsidRDefault="00B40977" w:rsidP="00EF5A63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B40977" w:rsidRDefault="001B3EC6" w:rsidP="00B3245F">
      <w:pPr>
        <w:numPr>
          <w:ilvl w:val="0"/>
          <w:numId w:val="1"/>
        </w:numPr>
        <w:tabs>
          <w:tab w:val="clear" w:pos="720"/>
          <w:tab w:val="left" w:pos="142"/>
          <w:tab w:val="left" w:pos="5670"/>
        </w:tabs>
        <w:spacing w:after="60"/>
        <w:ind w:left="142" w:right="-567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Meteorologická a h</w:t>
      </w:r>
      <w:r w:rsidR="00B40977">
        <w:rPr>
          <w:b/>
          <w:sz w:val="22"/>
          <w:szCs w:val="22"/>
        </w:rPr>
        <w:t>ydrologická situace:</w:t>
      </w:r>
    </w:p>
    <w:p w:rsidR="00B3245F" w:rsidRDefault="00F672E2" w:rsidP="006F4DC0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  <w:r>
        <w:rPr>
          <w:sz w:val="22"/>
          <w:szCs w:val="22"/>
        </w:rPr>
        <w:t>Za uplynulých 24 hodin vypadlo v</w:t>
      </w:r>
      <w:r w:rsidR="007342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horských oblastech Jizerských hor, Krkonoš a Orlických hor 40 – 70 mm dešťových srážek, na ostatním území 15 – 25 mm. Vysoká intenzita srážek se pak projevila ve večerních a nočních hodinách. Dešťové srážky, vysoké teploty a silný vítr způsobily vzestupy vodních stavů a </w:t>
      </w:r>
      <w:r w:rsidR="00A63977">
        <w:rPr>
          <w:sz w:val="22"/>
          <w:szCs w:val="22"/>
        </w:rPr>
        <w:t>průtoků na většině sledovaných profilů</w:t>
      </w:r>
      <w:r w:rsidR="004551EB">
        <w:rPr>
          <w:sz w:val="22"/>
          <w:szCs w:val="22"/>
        </w:rPr>
        <w:t>. N</w:t>
      </w:r>
      <w:r w:rsidR="00A63977">
        <w:rPr>
          <w:sz w:val="22"/>
          <w:szCs w:val="22"/>
        </w:rPr>
        <w:t>ejvíce byl</w:t>
      </w:r>
      <w:r w:rsidR="004551EB">
        <w:rPr>
          <w:sz w:val="22"/>
          <w:szCs w:val="22"/>
        </w:rPr>
        <w:t>y</w:t>
      </w:r>
      <w:r w:rsidR="00A63977">
        <w:rPr>
          <w:sz w:val="22"/>
          <w:szCs w:val="22"/>
        </w:rPr>
        <w:t xml:space="preserve"> zasažen</w:t>
      </w:r>
      <w:r w:rsidR="004551EB">
        <w:rPr>
          <w:sz w:val="22"/>
          <w:szCs w:val="22"/>
        </w:rPr>
        <w:t>y vodní toky odvodňující Krkonoše, Jizerské hory a Orlické hory.</w:t>
      </w:r>
    </w:p>
    <w:p w:rsidR="00B40977" w:rsidRPr="00B40977" w:rsidRDefault="00B40977" w:rsidP="006F4DC0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B40977" w:rsidRPr="000A02A8" w:rsidRDefault="00B40977" w:rsidP="00B3245F">
      <w:pPr>
        <w:numPr>
          <w:ilvl w:val="0"/>
          <w:numId w:val="1"/>
        </w:numPr>
        <w:tabs>
          <w:tab w:val="clear" w:pos="720"/>
          <w:tab w:val="left" w:pos="142"/>
          <w:tab w:val="left" w:pos="5670"/>
        </w:tabs>
        <w:ind w:left="142" w:right="-568" w:hanging="284"/>
        <w:jc w:val="both"/>
        <w:rPr>
          <w:b/>
          <w:sz w:val="22"/>
          <w:szCs w:val="22"/>
        </w:rPr>
      </w:pPr>
      <w:r w:rsidRPr="000A02A8">
        <w:rPr>
          <w:b/>
          <w:sz w:val="22"/>
          <w:szCs w:val="22"/>
        </w:rPr>
        <w:t>Vodní tok</w:t>
      </w:r>
      <w:r w:rsidR="005313A9" w:rsidRPr="000A02A8">
        <w:rPr>
          <w:b/>
          <w:sz w:val="22"/>
          <w:szCs w:val="22"/>
        </w:rPr>
        <w:t>y</w:t>
      </w:r>
      <w:r w:rsidRPr="000A02A8">
        <w:rPr>
          <w:b/>
          <w:sz w:val="22"/>
          <w:szCs w:val="22"/>
        </w:rPr>
        <w:t xml:space="preserve"> v hlavních profilech:</w:t>
      </w:r>
    </w:p>
    <w:p w:rsidR="00A730D9" w:rsidRDefault="00A730D9" w:rsidP="00A730D9"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850"/>
        <w:gridCol w:w="851"/>
        <w:gridCol w:w="992"/>
        <w:gridCol w:w="1134"/>
        <w:gridCol w:w="709"/>
        <w:gridCol w:w="708"/>
        <w:gridCol w:w="709"/>
        <w:gridCol w:w="1701"/>
      </w:tblGrid>
      <w:tr w:rsidR="00887B35" w:rsidRPr="00A730D9">
        <w:trPr>
          <w:cantSplit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87B35" w:rsidRPr="004C69C7" w:rsidRDefault="00887B35" w:rsidP="00894445">
            <w:pPr>
              <w:pStyle w:val="Nadpis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9C7">
              <w:rPr>
                <w:rFonts w:ascii="Times New Roman" w:hAnsi="Times New Roman" w:cs="Times New Roman"/>
                <w:sz w:val="18"/>
                <w:szCs w:val="18"/>
              </w:rPr>
              <w:t>Vodní tok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87B35" w:rsidRPr="004C69C7" w:rsidRDefault="00887B35" w:rsidP="00894445">
            <w:pPr>
              <w:pStyle w:val="Nadpis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9C7">
              <w:rPr>
                <w:rFonts w:ascii="Times New Roman" w:hAnsi="Times New Roman" w:cs="Times New Roman"/>
                <w:sz w:val="18"/>
                <w:szCs w:val="18"/>
              </w:rPr>
              <w:t>Profil</w:t>
            </w:r>
          </w:p>
          <w:p w:rsidR="00887B35" w:rsidRPr="004C69C7" w:rsidRDefault="00887B35" w:rsidP="00A730D9">
            <w:pPr>
              <w:rPr>
                <w:b/>
                <w:sz w:val="18"/>
                <w:szCs w:val="18"/>
              </w:rPr>
            </w:pPr>
            <w:r w:rsidRPr="004C69C7">
              <w:rPr>
                <w:b/>
                <w:sz w:val="18"/>
                <w:szCs w:val="18"/>
              </w:rPr>
              <w:t>(název stanice)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87B35" w:rsidRPr="004C69C7" w:rsidRDefault="00887B35" w:rsidP="00A730D9">
            <w:pPr>
              <w:pStyle w:val="Zkladntext"/>
              <w:jc w:val="center"/>
              <w:rPr>
                <w:b/>
                <w:sz w:val="18"/>
                <w:szCs w:val="18"/>
              </w:rPr>
            </w:pPr>
          </w:p>
          <w:p w:rsidR="00887B35" w:rsidRPr="004C69C7" w:rsidRDefault="00887B35" w:rsidP="00A730D9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4C69C7">
              <w:rPr>
                <w:b/>
                <w:sz w:val="18"/>
                <w:szCs w:val="18"/>
              </w:rPr>
              <w:t>Vodní stav</w:t>
            </w:r>
          </w:p>
          <w:p w:rsidR="00887B35" w:rsidRPr="004C69C7" w:rsidRDefault="00887B35" w:rsidP="00A730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</w:p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  <w:r w:rsidRPr="004C69C7">
              <w:rPr>
                <w:b/>
                <w:sz w:val="18"/>
                <w:szCs w:val="18"/>
              </w:rPr>
              <w:t>Průtok</w:t>
            </w:r>
          </w:p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</w:p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  <w:r w:rsidRPr="004C69C7">
              <w:rPr>
                <w:b/>
                <w:sz w:val="18"/>
                <w:szCs w:val="18"/>
              </w:rPr>
              <w:t>Dosažený</w:t>
            </w:r>
          </w:p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  <w:r w:rsidRPr="004C69C7">
              <w:rPr>
                <w:b/>
                <w:sz w:val="18"/>
                <w:szCs w:val="18"/>
              </w:rPr>
              <w:t>stupeň</w:t>
            </w:r>
          </w:p>
          <w:p w:rsidR="00887B35" w:rsidRPr="004C69C7" w:rsidRDefault="00887B35" w:rsidP="001D4EF0">
            <w:pPr>
              <w:jc w:val="center"/>
              <w:rPr>
                <w:b/>
                <w:sz w:val="18"/>
                <w:szCs w:val="18"/>
              </w:rPr>
            </w:pPr>
            <w:r w:rsidRPr="004C69C7">
              <w:rPr>
                <w:b/>
                <w:sz w:val="18"/>
                <w:szCs w:val="18"/>
              </w:rPr>
              <w:t>SPA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</w:p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  <w:r w:rsidRPr="004C69C7">
              <w:rPr>
                <w:b/>
                <w:sz w:val="18"/>
                <w:szCs w:val="18"/>
              </w:rPr>
              <w:t>Překročení</w:t>
            </w:r>
          </w:p>
          <w:p w:rsidR="00887B35" w:rsidRDefault="00887B35" w:rsidP="008944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N-letých</w:t>
            </w:r>
          </w:p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  <w:r w:rsidRPr="004C69C7">
              <w:rPr>
                <w:b/>
                <w:sz w:val="18"/>
                <w:szCs w:val="18"/>
              </w:rPr>
              <w:t xml:space="preserve">vod dle hydrolog. </w:t>
            </w:r>
            <w:r>
              <w:rPr>
                <w:b/>
                <w:sz w:val="18"/>
                <w:szCs w:val="18"/>
              </w:rPr>
              <w:t>p</w:t>
            </w:r>
            <w:r w:rsidRPr="004C69C7">
              <w:rPr>
                <w:b/>
                <w:sz w:val="18"/>
                <w:szCs w:val="18"/>
              </w:rPr>
              <w:t>odkladů</w:t>
            </w:r>
          </w:p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</w:p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  <w:r w:rsidRPr="004C69C7">
              <w:rPr>
                <w:b/>
                <w:sz w:val="18"/>
                <w:szCs w:val="18"/>
              </w:rPr>
              <w:t>Limit pro</w:t>
            </w:r>
          </w:p>
          <w:p w:rsidR="00887B35" w:rsidRPr="004C69C7" w:rsidRDefault="00887B35" w:rsidP="001D4EF0">
            <w:pPr>
              <w:jc w:val="center"/>
              <w:rPr>
                <w:b/>
                <w:sz w:val="18"/>
                <w:szCs w:val="18"/>
              </w:rPr>
            </w:pPr>
            <w:r w:rsidRPr="004C69C7">
              <w:rPr>
                <w:b/>
                <w:sz w:val="18"/>
                <w:szCs w:val="18"/>
              </w:rPr>
              <w:t>dosažení SPA v (cm)</w:t>
            </w:r>
          </w:p>
          <w:p w:rsidR="00887B35" w:rsidRPr="004C69C7" w:rsidRDefault="00887B35" w:rsidP="001D4E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</w:p>
          <w:p w:rsidR="00887B35" w:rsidRPr="004C69C7" w:rsidRDefault="00887B35" w:rsidP="00894445">
            <w:pPr>
              <w:pStyle w:val="Nadpis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9C7">
              <w:rPr>
                <w:rFonts w:ascii="Times New Roman" w:hAnsi="Times New Roman" w:cs="Times New Roman"/>
                <w:sz w:val="18"/>
                <w:szCs w:val="18"/>
              </w:rPr>
              <w:t>Tendence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887B35" w:rsidRPr="004C69C7" w:rsidRDefault="00887B35" w:rsidP="001D4EF0">
            <w:pPr>
              <w:rPr>
                <w:sz w:val="16"/>
                <w:szCs w:val="16"/>
              </w:rPr>
            </w:pPr>
            <w:r w:rsidRPr="004C69C7">
              <w:rPr>
                <w:sz w:val="16"/>
                <w:szCs w:val="16"/>
              </w:rPr>
              <w:t>(stručný slovní popis)</w:t>
            </w:r>
          </w:p>
          <w:p w:rsidR="00887B35" w:rsidRPr="004C69C7" w:rsidRDefault="00887B35" w:rsidP="008944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7B35" w:rsidRPr="00A730D9">
        <w:trPr>
          <w:cantSplit/>
          <w:trHeight w:val="184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887B35" w:rsidRPr="00A730D9" w:rsidRDefault="00887B35" w:rsidP="008944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87B35" w:rsidRPr="00A730D9" w:rsidRDefault="00887B35" w:rsidP="0089444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7B35" w:rsidRPr="00A730D9" w:rsidRDefault="00887B35" w:rsidP="0089444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87B35" w:rsidRPr="00A730D9" w:rsidRDefault="00887B35" w:rsidP="008944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87B35" w:rsidRPr="00A730D9" w:rsidRDefault="00887B35" w:rsidP="0089444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7B35" w:rsidRPr="00A730D9" w:rsidRDefault="00887B35" w:rsidP="0089444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887B35" w:rsidRPr="00A730D9" w:rsidRDefault="00887B35" w:rsidP="001D4EF0">
            <w:pPr>
              <w:jc w:val="center"/>
              <w:rPr>
                <w:b/>
                <w:sz w:val="16"/>
                <w:szCs w:val="16"/>
              </w:rPr>
            </w:pPr>
            <w:r w:rsidRPr="00A730D9"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887B35" w:rsidRPr="00A730D9" w:rsidRDefault="00887B35" w:rsidP="001D4EF0">
            <w:pPr>
              <w:jc w:val="center"/>
              <w:rPr>
                <w:b/>
                <w:sz w:val="16"/>
                <w:szCs w:val="16"/>
              </w:rPr>
            </w:pPr>
            <w:r w:rsidRPr="00A730D9">
              <w:rPr>
                <w:b/>
                <w:sz w:val="16"/>
                <w:szCs w:val="16"/>
              </w:rPr>
              <w:t>II.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887B35" w:rsidRPr="00A730D9" w:rsidRDefault="00887B35" w:rsidP="001D4EF0">
            <w:pPr>
              <w:jc w:val="center"/>
              <w:rPr>
                <w:b/>
                <w:sz w:val="16"/>
                <w:szCs w:val="16"/>
              </w:rPr>
            </w:pPr>
            <w:r w:rsidRPr="00A730D9">
              <w:rPr>
                <w:b/>
                <w:sz w:val="16"/>
                <w:szCs w:val="16"/>
              </w:rPr>
              <w:t>III.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887B35" w:rsidRPr="00A730D9" w:rsidRDefault="00887B35" w:rsidP="00894445">
            <w:pPr>
              <w:rPr>
                <w:sz w:val="16"/>
                <w:szCs w:val="16"/>
              </w:rPr>
            </w:pPr>
          </w:p>
        </w:tc>
      </w:tr>
      <w:tr w:rsidR="00887B35" w:rsidRPr="00A730D9">
        <w:trPr>
          <w:cantSplit/>
          <w:trHeight w:val="245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7B35" w:rsidRPr="00A730D9" w:rsidRDefault="00887B35" w:rsidP="008944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887B35" w:rsidRPr="00A730D9" w:rsidRDefault="00887B35" w:rsidP="0089444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87B35" w:rsidRPr="00A730D9" w:rsidRDefault="00887B35" w:rsidP="00887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87B35" w:rsidRPr="00887B35" w:rsidRDefault="00887B35" w:rsidP="00887B35">
            <w:pPr>
              <w:jc w:val="center"/>
              <w:rPr>
                <w:sz w:val="16"/>
                <w:szCs w:val="16"/>
              </w:rPr>
            </w:pPr>
            <w:r w:rsidRPr="00887B35">
              <w:rPr>
                <w:sz w:val="18"/>
                <w:szCs w:val="18"/>
              </w:rPr>
              <w:t>(m</w:t>
            </w:r>
            <w:r w:rsidRPr="00887B35">
              <w:rPr>
                <w:sz w:val="18"/>
                <w:szCs w:val="18"/>
                <w:vertAlign w:val="superscript"/>
              </w:rPr>
              <w:t>3</w:t>
            </w:r>
            <w:r w:rsidRPr="00887B35">
              <w:rPr>
                <w:sz w:val="18"/>
                <w:szCs w:val="18"/>
              </w:rPr>
              <w:t>.s</w:t>
            </w:r>
            <w:r w:rsidRPr="00887B35">
              <w:rPr>
                <w:sz w:val="18"/>
                <w:szCs w:val="18"/>
                <w:vertAlign w:val="superscript"/>
              </w:rPr>
              <w:t>-1</w:t>
            </w:r>
            <w:r w:rsidRPr="00887B35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887B35" w:rsidRPr="00A730D9" w:rsidRDefault="00887B35" w:rsidP="0089444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87B35" w:rsidRPr="00A730D9" w:rsidRDefault="00887B35" w:rsidP="0089444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87B35" w:rsidRPr="00A730D9" w:rsidRDefault="00887B35" w:rsidP="001D4E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87B35" w:rsidRPr="00A730D9" w:rsidRDefault="00887B35" w:rsidP="001D4E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87B35" w:rsidRPr="00A730D9" w:rsidRDefault="00887B35" w:rsidP="001D4E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87B35" w:rsidRPr="00A730D9" w:rsidRDefault="00887B35" w:rsidP="00894445">
            <w:pPr>
              <w:rPr>
                <w:sz w:val="16"/>
                <w:szCs w:val="16"/>
              </w:rPr>
            </w:pPr>
          </w:p>
        </w:tc>
      </w:tr>
      <w:tr w:rsidR="00733520" w:rsidRPr="00A730D9" w:rsidTr="00026AB8">
        <w:trPr>
          <w:trHeight w:val="315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Bystřice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Rohoznice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33520" w:rsidRDefault="007342A5" w:rsidP="007342A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</w:t>
            </w:r>
            <w:r w:rsidR="00122F3F">
              <w:rPr>
                <w:sz w:val="18"/>
                <w:szCs w:val="18"/>
              </w:rPr>
              <w:t>v</w:t>
            </w:r>
            <w:proofErr w:type="spellEnd"/>
            <w:r w:rsidR="00122F3F"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s</w:t>
            </w:r>
            <w:r w:rsidR="00122F3F">
              <w:rPr>
                <w:sz w:val="18"/>
                <w:szCs w:val="18"/>
              </w:rPr>
              <w:t>toupá</w:t>
            </w:r>
            <w:proofErr w:type="gramEnd"/>
          </w:p>
        </w:tc>
      </w:tr>
      <w:tr w:rsidR="00733520" w:rsidRPr="00A730D9" w:rsidTr="00026AB8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Cidlina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Jičín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733520" w:rsidRDefault="007342A5" w:rsidP="007342A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</w:t>
            </w:r>
            <w:r w:rsidR="00122F3F">
              <w:rPr>
                <w:sz w:val="18"/>
                <w:szCs w:val="18"/>
              </w:rPr>
              <w:t>v</w:t>
            </w:r>
            <w:proofErr w:type="spellEnd"/>
            <w:r w:rsidR="00122F3F"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s</w:t>
            </w:r>
            <w:r w:rsidR="00122F3F">
              <w:rPr>
                <w:sz w:val="18"/>
                <w:szCs w:val="18"/>
              </w:rPr>
              <w:t>toupá</w:t>
            </w:r>
            <w:proofErr w:type="gramEnd"/>
          </w:p>
        </w:tc>
      </w:tr>
      <w:tr w:rsidR="00733520" w:rsidRPr="00A730D9" w:rsidTr="00026AB8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Divoká Orlice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Orlické Záhoří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733520" w:rsidRDefault="00122F3F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stoupá</w:t>
            </w:r>
          </w:p>
        </w:tc>
      </w:tr>
      <w:tr w:rsidR="00733520" w:rsidRPr="00A730D9" w:rsidTr="00026AB8">
        <w:trPr>
          <w:trHeight w:val="315"/>
        </w:trPr>
        <w:tc>
          <w:tcPr>
            <w:tcW w:w="1419" w:type="dxa"/>
            <w:tcBorders>
              <w:left w:val="single" w:sz="12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Jizera</w:t>
            </w:r>
          </w:p>
        </w:tc>
        <w:tc>
          <w:tcPr>
            <w:tcW w:w="1417" w:type="dxa"/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Dolní </w:t>
            </w:r>
            <w:proofErr w:type="spellStart"/>
            <w:r>
              <w:rPr>
                <w:sz w:val="18"/>
                <w:szCs w:val="18"/>
              </w:rPr>
              <w:t>Sytová</w:t>
            </w:r>
            <w:proofErr w:type="spellEnd"/>
          </w:p>
        </w:tc>
        <w:tc>
          <w:tcPr>
            <w:tcW w:w="850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130,4</w:t>
            </w:r>
          </w:p>
        </w:tc>
        <w:tc>
          <w:tcPr>
            <w:tcW w:w="992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1134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8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733520" w:rsidRDefault="00122F3F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stoupá</w:t>
            </w:r>
          </w:p>
        </w:tc>
      </w:tr>
      <w:tr w:rsidR="00733520" w:rsidRPr="00A730D9" w:rsidTr="00026AB8">
        <w:trPr>
          <w:trHeight w:val="315"/>
        </w:trPr>
        <w:tc>
          <w:tcPr>
            <w:tcW w:w="1419" w:type="dxa"/>
            <w:tcBorders>
              <w:left w:val="single" w:sz="12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Jizera</w:t>
            </w:r>
          </w:p>
        </w:tc>
        <w:tc>
          <w:tcPr>
            <w:tcW w:w="1417" w:type="dxa"/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Jablonec nad Jizerou</w:t>
            </w:r>
          </w:p>
        </w:tc>
        <w:tc>
          <w:tcPr>
            <w:tcW w:w="850" w:type="dxa"/>
            <w:vAlign w:val="bottom"/>
          </w:tcPr>
          <w:p w:rsidR="00733520" w:rsidRDefault="00122F3F" w:rsidP="0012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851" w:type="dxa"/>
            <w:vAlign w:val="bottom"/>
          </w:tcPr>
          <w:p w:rsidR="00733520" w:rsidRDefault="00122F3F" w:rsidP="00733520">
            <w:pPr>
              <w:jc w:val="center"/>
            </w:pPr>
            <w:r>
              <w:t>93</w:t>
            </w:r>
          </w:p>
        </w:tc>
        <w:tc>
          <w:tcPr>
            <w:tcW w:w="992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1134" w:type="dxa"/>
            <w:vAlign w:val="bottom"/>
          </w:tcPr>
          <w:p w:rsidR="00733520" w:rsidRDefault="00122F3F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733520" w:rsidRDefault="00122F3F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stoupá</w:t>
            </w:r>
          </w:p>
        </w:tc>
      </w:tr>
      <w:tr w:rsidR="00733520" w:rsidRPr="00A730D9" w:rsidTr="00026AB8">
        <w:trPr>
          <w:trHeight w:val="315"/>
        </w:trPr>
        <w:tc>
          <w:tcPr>
            <w:tcW w:w="1419" w:type="dxa"/>
            <w:tcBorders>
              <w:left w:val="single" w:sz="12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Jizera</w:t>
            </w:r>
          </w:p>
        </w:tc>
        <w:tc>
          <w:tcPr>
            <w:tcW w:w="1417" w:type="dxa"/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Železný Brod</w:t>
            </w:r>
          </w:p>
        </w:tc>
        <w:tc>
          <w:tcPr>
            <w:tcW w:w="850" w:type="dxa"/>
            <w:vAlign w:val="bottom"/>
          </w:tcPr>
          <w:p w:rsidR="00733520" w:rsidRDefault="00122F3F" w:rsidP="0012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851" w:type="dxa"/>
            <w:vAlign w:val="bottom"/>
          </w:tcPr>
          <w:p w:rsidR="00733520" w:rsidRDefault="00122F3F" w:rsidP="00733520">
            <w:pPr>
              <w:jc w:val="center"/>
            </w:pPr>
            <w:r>
              <w:t>172</w:t>
            </w:r>
          </w:p>
        </w:tc>
        <w:tc>
          <w:tcPr>
            <w:tcW w:w="992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1134" w:type="dxa"/>
            <w:vAlign w:val="bottom"/>
          </w:tcPr>
          <w:p w:rsidR="00733520" w:rsidRDefault="00122F3F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08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733520" w:rsidRDefault="00122F3F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stoupá</w:t>
            </w:r>
          </w:p>
        </w:tc>
      </w:tr>
      <w:tr w:rsidR="00733520" w:rsidRPr="00A730D9" w:rsidTr="00026AB8">
        <w:trPr>
          <w:trHeight w:val="315"/>
        </w:trPr>
        <w:tc>
          <w:tcPr>
            <w:tcW w:w="1419" w:type="dxa"/>
            <w:tcBorders>
              <w:left w:val="single" w:sz="12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Kamenice</w:t>
            </w:r>
          </w:p>
        </w:tc>
        <w:tc>
          <w:tcPr>
            <w:tcW w:w="1417" w:type="dxa"/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Plavy</w:t>
            </w:r>
          </w:p>
        </w:tc>
        <w:tc>
          <w:tcPr>
            <w:tcW w:w="850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51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992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1134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733520" w:rsidRDefault="007342A5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setrvalá</w:t>
            </w:r>
          </w:p>
        </w:tc>
      </w:tr>
      <w:tr w:rsidR="00733520" w:rsidRPr="00A730D9" w:rsidTr="00026AB8">
        <w:trPr>
          <w:trHeight w:val="315"/>
        </w:trPr>
        <w:tc>
          <w:tcPr>
            <w:tcW w:w="1419" w:type="dxa"/>
            <w:tcBorders>
              <w:left w:val="single" w:sz="12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Labe</w:t>
            </w:r>
          </w:p>
        </w:tc>
        <w:tc>
          <w:tcPr>
            <w:tcW w:w="1417" w:type="dxa"/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Království</w:t>
            </w:r>
          </w:p>
        </w:tc>
        <w:tc>
          <w:tcPr>
            <w:tcW w:w="850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51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  <w:tc>
          <w:tcPr>
            <w:tcW w:w="992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1134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733520" w:rsidRDefault="007342A5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setrvalá</w:t>
            </w:r>
          </w:p>
        </w:tc>
      </w:tr>
      <w:tr w:rsidR="00733520" w:rsidRPr="00A730D9" w:rsidTr="00026AB8">
        <w:trPr>
          <w:trHeight w:val="315"/>
        </w:trPr>
        <w:tc>
          <w:tcPr>
            <w:tcW w:w="1419" w:type="dxa"/>
            <w:tcBorders>
              <w:left w:val="single" w:sz="12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Labe</w:t>
            </w:r>
          </w:p>
        </w:tc>
        <w:tc>
          <w:tcPr>
            <w:tcW w:w="1417" w:type="dxa"/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Vestřev</w:t>
            </w:r>
            <w:proofErr w:type="spellEnd"/>
          </w:p>
        </w:tc>
        <w:tc>
          <w:tcPr>
            <w:tcW w:w="850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51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</w:t>
            </w:r>
          </w:p>
        </w:tc>
        <w:tc>
          <w:tcPr>
            <w:tcW w:w="992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1134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733520" w:rsidRDefault="007342A5" w:rsidP="007342A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stoupá</w:t>
            </w:r>
            <w:proofErr w:type="gramEnd"/>
          </w:p>
        </w:tc>
      </w:tr>
      <w:tr w:rsidR="00733520" w:rsidRPr="00A730D9" w:rsidTr="00026AB8">
        <w:trPr>
          <w:trHeight w:val="315"/>
        </w:trPr>
        <w:tc>
          <w:tcPr>
            <w:tcW w:w="1419" w:type="dxa"/>
            <w:tcBorders>
              <w:left w:val="single" w:sz="12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Řasnice</w:t>
            </w:r>
          </w:p>
        </w:tc>
        <w:tc>
          <w:tcPr>
            <w:tcW w:w="1417" w:type="dxa"/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Frýdlant - Řasnice</w:t>
            </w:r>
          </w:p>
        </w:tc>
        <w:tc>
          <w:tcPr>
            <w:tcW w:w="850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992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1134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733520" w:rsidRDefault="007342A5" w:rsidP="007342A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klesá</w:t>
            </w:r>
            <w:proofErr w:type="gramEnd"/>
          </w:p>
        </w:tc>
      </w:tr>
      <w:tr w:rsidR="00733520" w:rsidRPr="00A730D9" w:rsidTr="00026AB8">
        <w:trPr>
          <w:trHeight w:val="315"/>
        </w:trPr>
        <w:tc>
          <w:tcPr>
            <w:tcW w:w="1419" w:type="dxa"/>
            <w:tcBorders>
              <w:left w:val="single" w:sz="12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Zdobnice</w:t>
            </w:r>
          </w:p>
        </w:tc>
        <w:tc>
          <w:tcPr>
            <w:tcW w:w="1417" w:type="dxa"/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Slatina nad Zdobnicí</w:t>
            </w:r>
          </w:p>
        </w:tc>
        <w:tc>
          <w:tcPr>
            <w:tcW w:w="850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51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992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1134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733520" w:rsidRDefault="007342A5" w:rsidP="007342A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stoupá</w:t>
            </w:r>
            <w:proofErr w:type="gramEnd"/>
          </w:p>
        </w:tc>
      </w:tr>
    </w:tbl>
    <w:p w:rsidR="00A730D9" w:rsidRPr="001B3EC6" w:rsidRDefault="001A07B3" w:rsidP="00A730D9">
      <w:pPr>
        <w:rPr>
          <w:i/>
          <w:sz w:val="18"/>
          <w:szCs w:val="18"/>
        </w:rPr>
      </w:pPr>
      <w:r w:rsidRPr="001B3EC6">
        <w:rPr>
          <w:i/>
          <w:sz w:val="18"/>
          <w:szCs w:val="18"/>
        </w:rPr>
        <w:t xml:space="preserve">* Pozn.: </w:t>
      </w:r>
      <w:r w:rsidR="001B3EC6" w:rsidRPr="001B3EC6">
        <w:rPr>
          <w:i/>
          <w:sz w:val="18"/>
          <w:szCs w:val="18"/>
        </w:rPr>
        <w:t xml:space="preserve">tendence - klesá, </w:t>
      </w:r>
      <w:r w:rsidR="0008393A">
        <w:rPr>
          <w:i/>
          <w:sz w:val="18"/>
          <w:szCs w:val="18"/>
        </w:rPr>
        <w:t>zvolna</w:t>
      </w:r>
      <w:r w:rsidR="001B3EC6" w:rsidRPr="001B3EC6">
        <w:rPr>
          <w:i/>
          <w:sz w:val="18"/>
          <w:szCs w:val="18"/>
        </w:rPr>
        <w:t xml:space="preserve"> klesá, setrvalý stav, </w:t>
      </w:r>
      <w:r w:rsidR="0008393A">
        <w:rPr>
          <w:i/>
          <w:sz w:val="18"/>
          <w:szCs w:val="18"/>
        </w:rPr>
        <w:t>zvolna</w:t>
      </w:r>
      <w:r w:rsidR="001B3EC6" w:rsidRPr="001B3EC6">
        <w:rPr>
          <w:i/>
          <w:sz w:val="18"/>
          <w:szCs w:val="18"/>
        </w:rPr>
        <w:t xml:space="preserve"> stoupá, stoupá</w:t>
      </w:r>
    </w:p>
    <w:p w:rsidR="00A730D9" w:rsidRPr="005313A9" w:rsidRDefault="00A730D9" w:rsidP="006F4DC0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1A07B3" w:rsidRPr="005313A9" w:rsidRDefault="001A07B3" w:rsidP="006F4DC0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1A07B3" w:rsidRPr="000A02A8" w:rsidRDefault="00B3245F" w:rsidP="00B3245F">
      <w:pPr>
        <w:tabs>
          <w:tab w:val="left" w:pos="142"/>
          <w:tab w:val="left" w:pos="5670"/>
        </w:tabs>
        <w:ind w:left="142" w:right="-568" w:hanging="284"/>
        <w:jc w:val="both"/>
        <w:rPr>
          <w:b/>
          <w:sz w:val="22"/>
          <w:szCs w:val="22"/>
        </w:rPr>
      </w:pPr>
      <w:r w:rsidRPr="000A02A8">
        <w:rPr>
          <w:b/>
          <w:sz w:val="22"/>
          <w:szCs w:val="22"/>
        </w:rPr>
        <w:t>4)</w:t>
      </w:r>
      <w:r w:rsidRPr="000A02A8">
        <w:rPr>
          <w:b/>
          <w:sz w:val="22"/>
          <w:szCs w:val="22"/>
        </w:rPr>
        <w:tab/>
        <w:t>Vybrané vodní nádrže:</w:t>
      </w:r>
    </w:p>
    <w:p w:rsidR="001A07B3" w:rsidRDefault="001A07B3" w:rsidP="001A07B3">
      <w:pPr>
        <w:rPr>
          <w:b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09"/>
        <w:gridCol w:w="709"/>
        <w:gridCol w:w="567"/>
        <w:gridCol w:w="709"/>
        <w:gridCol w:w="567"/>
        <w:gridCol w:w="708"/>
        <w:gridCol w:w="567"/>
        <w:gridCol w:w="709"/>
        <w:gridCol w:w="567"/>
        <w:gridCol w:w="567"/>
        <w:gridCol w:w="567"/>
        <w:gridCol w:w="1134"/>
      </w:tblGrid>
      <w:tr w:rsidR="00A24014" w:rsidRPr="004F74B0">
        <w:trPr>
          <w:cantSplit/>
          <w:trHeight w:val="48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A24014" w:rsidRPr="00AE5D5D" w:rsidRDefault="00A24014" w:rsidP="00887B35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Název VD</w:t>
            </w:r>
          </w:p>
          <w:p w:rsidR="00A24014" w:rsidRPr="00AE5D5D" w:rsidRDefault="00A24014" w:rsidP="00887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24014" w:rsidRPr="00AE5D5D" w:rsidRDefault="00A24014" w:rsidP="00887B35">
            <w:pPr>
              <w:jc w:val="center"/>
              <w:rPr>
                <w:b/>
                <w:sz w:val="16"/>
                <w:szCs w:val="16"/>
              </w:rPr>
            </w:pPr>
            <w:r w:rsidRPr="00AE5D5D">
              <w:rPr>
                <w:b/>
                <w:sz w:val="16"/>
                <w:szCs w:val="16"/>
              </w:rPr>
              <w:t>Vodní tok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24014" w:rsidRPr="00AE5D5D" w:rsidRDefault="00A24014" w:rsidP="00887B35">
            <w:pPr>
              <w:jc w:val="center"/>
              <w:rPr>
                <w:b/>
                <w:sz w:val="16"/>
                <w:szCs w:val="16"/>
              </w:rPr>
            </w:pPr>
            <w:r w:rsidRPr="00AE5D5D">
              <w:rPr>
                <w:b/>
                <w:sz w:val="16"/>
                <w:szCs w:val="16"/>
              </w:rPr>
              <w:t>Kóta hladiny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24014" w:rsidRPr="00AE5D5D" w:rsidRDefault="00A24014" w:rsidP="00887B35">
            <w:pPr>
              <w:jc w:val="center"/>
              <w:rPr>
                <w:b/>
                <w:sz w:val="16"/>
                <w:szCs w:val="16"/>
              </w:rPr>
            </w:pPr>
            <w:r w:rsidRPr="00AE5D5D">
              <w:rPr>
                <w:b/>
                <w:sz w:val="16"/>
                <w:szCs w:val="16"/>
              </w:rPr>
              <w:t>Objem</w:t>
            </w:r>
          </w:p>
          <w:p w:rsidR="00A24014" w:rsidRPr="00AE5D5D" w:rsidRDefault="00A24014" w:rsidP="00887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4014" w:rsidRPr="00887B35" w:rsidRDefault="00A24014" w:rsidP="00887B35">
            <w:pPr>
              <w:jc w:val="center"/>
              <w:rPr>
                <w:b/>
                <w:sz w:val="16"/>
                <w:szCs w:val="16"/>
              </w:rPr>
            </w:pPr>
            <w:r w:rsidRPr="00887B35">
              <w:rPr>
                <w:b/>
                <w:sz w:val="16"/>
                <w:szCs w:val="16"/>
              </w:rPr>
              <w:t>Zásobní prostor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4014" w:rsidRPr="00887B35" w:rsidRDefault="00A24014" w:rsidP="00887B35">
            <w:pPr>
              <w:jc w:val="center"/>
              <w:rPr>
                <w:b/>
                <w:sz w:val="16"/>
                <w:szCs w:val="16"/>
              </w:rPr>
            </w:pPr>
            <w:r w:rsidRPr="00887B35">
              <w:rPr>
                <w:b/>
                <w:sz w:val="16"/>
                <w:szCs w:val="16"/>
              </w:rPr>
              <w:t>Ovladatelný prostor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24014" w:rsidRPr="00887B35" w:rsidRDefault="00A24014" w:rsidP="00887B35">
            <w:pPr>
              <w:jc w:val="center"/>
              <w:rPr>
                <w:b/>
                <w:sz w:val="16"/>
                <w:szCs w:val="16"/>
              </w:rPr>
            </w:pPr>
            <w:r w:rsidRPr="00887B35">
              <w:rPr>
                <w:b/>
                <w:sz w:val="16"/>
                <w:szCs w:val="16"/>
              </w:rPr>
              <w:t>Neovladatelný prostor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24014" w:rsidRPr="00434A06" w:rsidRDefault="00A24014" w:rsidP="00887B35">
            <w:pPr>
              <w:jc w:val="center"/>
              <w:rPr>
                <w:b/>
                <w:sz w:val="14"/>
                <w:szCs w:val="14"/>
              </w:rPr>
            </w:pPr>
            <w:r w:rsidRPr="00434A06">
              <w:rPr>
                <w:b/>
                <w:bCs/>
                <w:sz w:val="14"/>
                <w:szCs w:val="14"/>
              </w:rPr>
              <w:t xml:space="preserve">Přítok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24014" w:rsidRPr="00434A06" w:rsidRDefault="00A24014" w:rsidP="00887B35">
            <w:pPr>
              <w:jc w:val="center"/>
              <w:rPr>
                <w:b/>
                <w:bCs/>
                <w:sz w:val="14"/>
                <w:szCs w:val="14"/>
              </w:rPr>
            </w:pPr>
            <w:r w:rsidRPr="00434A06">
              <w:rPr>
                <w:b/>
                <w:bCs/>
                <w:sz w:val="14"/>
                <w:szCs w:val="14"/>
              </w:rPr>
              <w:t xml:space="preserve">Odtok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24014" w:rsidRPr="00434A06" w:rsidRDefault="00434A06" w:rsidP="00887B35">
            <w:pPr>
              <w:pStyle w:val="Nadpis1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Nešk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r w:rsidR="00A24014" w:rsidRPr="00434A06">
              <w:rPr>
                <w:b/>
                <w:sz w:val="14"/>
                <w:szCs w:val="14"/>
              </w:rPr>
              <w:t>odtok</w:t>
            </w:r>
          </w:p>
          <w:p w:rsidR="00A24014" w:rsidRPr="00887B35" w:rsidRDefault="00A24014" w:rsidP="00887B35">
            <w:pPr>
              <w:pStyle w:val="Nadpis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24014" w:rsidRPr="00887B35" w:rsidRDefault="00A24014" w:rsidP="00887B35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35">
              <w:rPr>
                <w:b/>
                <w:bCs/>
                <w:sz w:val="16"/>
                <w:szCs w:val="16"/>
              </w:rPr>
              <w:t>Tendence hladiny vody v nádrži *</w:t>
            </w:r>
          </w:p>
          <w:p w:rsidR="00A24014" w:rsidRPr="00887B35" w:rsidRDefault="00A24014" w:rsidP="00887B35">
            <w:pPr>
              <w:jc w:val="center"/>
              <w:rPr>
                <w:sz w:val="14"/>
                <w:szCs w:val="14"/>
              </w:rPr>
            </w:pPr>
          </w:p>
        </w:tc>
      </w:tr>
      <w:tr w:rsidR="001E7B50" w:rsidRPr="004F74B0">
        <w:trPr>
          <w:cantSplit/>
          <w:trHeight w:val="317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:rsidR="001E7B50" w:rsidRPr="00887B35" w:rsidRDefault="001E7B50" w:rsidP="00887B35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CCCCCC"/>
            <w:vAlign w:val="center"/>
          </w:tcPr>
          <w:p w:rsidR="001E7B50" w:rsidRPr="00887B35" w:rsidRDefault="001E7B50" w:rsidP="00887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E7B50" w:rsidRPr="00887B35" w:rsidRDefault="001E7B50" w:rsidP="00887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1E7B50" w:rsidRPr="00887B35" w:rsidRDefault="001E7B50" w:rsidP="00887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E7B50" w:rsidRPr="000823C3" w:rsidRDefault="001E7B50" w:rsidP="00751BB2">
            <w:pPr>
              <w:jc w:val="center"/>
              <w:rPr>
                <w:sz w:val="12"/>
                <w:szCs w:val="12"/>
              </w:rPr>
            </w:pPr>
            <w:r w:rsidRPr="000823C3">
              <w:rPr>
                <w:sz w:val="12"/>
                <w:szCs w:val="12"/>
              </w:rPr>
              <w:t>naplnění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E7B50" w:rsidRPr="00A24014" w:rsidRDefault="001E7B50" w:rsidP="00751BB2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volný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E7B50" w:rsidRPr="000823C3" w:rsidRDefault="001E7B50" w:rsidP="00751BB2">
            <w:pPr>
              <w:jc w:val="center"/>
              <w:rPr>
                <w:sz w:val="12"/>
                <w:szCs w:val="12"/>
              </w:rPr>
            </w:pPr>
            <w:r w:rsidRPr="000823C3">
              <w:rPr>
                <w:sz w:val="12"/>
                <w:szCs w:val="12"/>
              </w:rPr>
              <w:t>naplnění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E7B50" w:rsidRPr="00A24014" w:rsidRDefault="001E7B50" w:rsidP="00751BB2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volný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E7B50" w:rsidRPr="000823C3" w:rsidRDefault="001E7B50" w:rsidP="00751BB2">
            <w:pPr>
              <w:jc w:val="center"/>
              <w:rPr>
                <w:sz w:val="12"/>
                <w:szCs w:val="12"/>
              </w:rPr>
            </w:pPr>
            <w:r w:rsidRPr="000823C3">
              <w:rPr>
                <w:sz w:val="12"/>
                <w:szCs w:val="12"/>
              </w:rPr>
              <w:t>naplnění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E7B50" w:rsidRPr="00A24014" w:rsidRDefault="001E7B50" w:rsidP="00751BB2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volný</w:t>
            </w:r>
          </w:p>
        </w:tc>
        <w:tc>
          <w:tcPr>
            <w:tcW w:w="56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1E7B50" w:rsidRPr="00887B35" w:rsidRDefault="001E7B50" w:rsidP="00887B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1E7B50" w:rsidRPr="00887B35" w:rsidRDefault="001E7B50" w:rsidP="00887B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1E7B50" w:rsidRPr="00887B35" w:rsidRDefault="001E7B50" w:rsidP="00887B35">
            <w:pPr>
              <w:pStyle w:val="Nadpis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E7B50" w:rsidRPr="00887B35" w:rsidRDefault="001E7B50" w:rsidP="00887B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E7B50" w:rsidRPr="004F74B0" w:rsidTr="00331C57">
        <w:trPr>
          <w:cantSplit/>
          <w:trHeight w:val="264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1E7B50" w:rsidRPr="00887B35" w:rsidRDefault="001E7B50" w:rsidP="00887B35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E7B50" w:rsidRPr="00887B35" w:rsidRDefault="001E7B50" w:rsidP="00887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E7B50" w:rsidRPr="00A24014" w:rsidRDefault="001E7B50" w:rsidP="00887B35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 xml:space="preserve">(m </w:t>
            </w:r>
            <w:proofErr w:type="gramStart"/>
            <w:r w:rsidRPr="00A24014">
              <w:rPr>
                <w:sz w:val="14"/>
                <w:szCs w:val="14"/>
              </w:rPr>
              <w:t>n.m.</w:t>
            </w:r>
            <w:proofErr w:type="gramEnd"/>
            <w:r w:rsidRPr="00A24014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7B50" w:rsidRPr="00A24014" w:rsidRDefault="001E7B50" w:rsidP="00887B35">
            <w:pPr>
              <w:jc w:val="center"/>
              <w:rPr>
                <w:b/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</w:t>
            </w:r>
            <w:proofErr w:type="gramStart"/>
            <w:r w:rsidRPr="00A24014">
              <w:rPr>
                <w:sz w:val="14"/>
                <w:szCs w:val="14"/>
              </w:rPr>
              <w:t>mil.m</w:t>
            </w:r>
            <w:r w:rsidRPr="00A24014">
              <w:rPr>
                <w:sz w:val="14"/>
                <w:szCs w:val="14"/>
                <w:vertAlign w:val="superscript"/>
              </w:rPr>
              <w:t>3</w:t>
            </w:r>
            <w:proofErr w:type="gramEnd"/>
            <w:r w:rsidRPr="00A24014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7B50" w:rsidRPr="00A24014" w:rsidRDefault="001E7B50" w:rsidP="00751BB2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(%)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7B50" w:rsidRPr="000823C3" w:rsidRDefault="001E7B50" w:rsidP="00751BB2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</w:t>
            </w:r>
            <w:proofErr w:type="gramStart"/>
            <w:r w:rsidRPr="00A24014">
              <w:rPr>
                <w:sz w:val="14"/>
                <w:szCs w:val="14"/>
              </w:rPr>
              <w:t>mil.m</w:t>
            </w:r>
            <w:r w:rsidRPr="00A24014">
              <w:rPr>
                <w:sz w:val="14"/>
                <w:szCs w:val="14"/>
                <w:vertAlign w:val="superscript"/>
              </w:rPr>
              <w:t>3</w:t>
            </w:r>
            <w:proofErr w:type="gram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7B50" w:rsidRPr="00A24014" w:rsidRDefault="001E7B50" w:rsidP="00751BB2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(%)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7B50" w:rsidRPr="000823C3" w:rsidRDefault="001E7B50" w:rsidP="00751BB2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</w:t>
            </w:r>
            <w:proofErr w:type="gramStart"/>
            <w:r w:rsidRPr="00A24014">
              <w:rPr>
                <w:sz w:val="14"/>
                <w:szCs w:val="14"/>
              </w:rPr>
              <w:t>mil.m</w:t>
            </w:r>
            <w:r w:rsidRPr="00A24014">
              <w:rPr>
                <w:sz w:val="14"/>
                <w:szCs w:val="14"/>
                <w:vertAlign w:val="superscript"/>
              </w:rPr>
              <w:t>3</w:t>
            </w:r>
            <w:proofErr w:type="gram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7B50" w:rsidRPr="00A24014" w:rsidRDefault="001E7B50" w:rsidP="00751BB2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(%)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7B50" w:rsidRPr="00A24014" w:rsidRDefault="001E7B50" w:rsidP="00751BB2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(%)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7B50" w:rsidRPr="00A24014" w:rsidRDefault="001E7B50" w:rsidP="00887B35">
            <w:pPr>
              <w:jc w:val="center"/>
              <w:rPr>
                <w:b/>
                <w:bCs/>
                <w:sz w:val="14"/>
                <w:szCs w:val="14"/>
              </w:rPr>
            </w:pPr>
            <w:r w:rsidRPr="00A24014">
              <w:rPr>
                <w:bCs/>
                <w:sz w:val="14"/>
                <w:szCs w:val="14"/>
              </w:rPr>
              <w:t>(m</w:t>
            </w:r>
            <w:r w:rsidRPr="00A24014">
              <w:rPr>
                <w:bCs/>
                <w:sz w:val="14"/>
                <w:szCs w:val="14"/>
                <w:vertAlign w:val="superscript"/>
              </w:rPr>
              <w:t>3</w:t>
            </w:r>
            <w:r w:rsidRPr="00A24014">
              <w:rPr>
                <w:bCs/>
                <w:sz w:val="14"/>
                <w:szCs w:val="14"/>
              </w:rPr>
              <w:t>.s</w:t>
            </w:r>
            <w:r w:rsidRPr="00A24014">
              <w:rPr>
                <w:bCs/>
                <w:sz w:val="14"/>
                <w:szCs w:val="14"/>
                <w:vertAlign w:val="superscript"/>
              </w:rPr>
              <w:t>-1</w:t>
            </w:r>
            <w:r w:rsidRPr="00A24014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7B50" w:rsidRPr="00A24014" w:rsidRDefault="001E7B50" w:rsidP="00887B35">
            <w:pPr>
              <w:jc w:val="center"/>
              <w:rPr>
                <w:b/>
                <w:bCs/>
                <w:sz w:val="14"/>
                <w:szCs w:val="14"/>
              </w:rPr>
            </w:pPr>
            <w:r w:rsidRPr="00A24014">
              <w:rPr>
                <w:bCs/>
                <w:sz w:val="14"/>
                <w:szCs w:val="14"/>
              </w:rPr>
              <w:t>(m</w:t>
            </w:r>
            <w:r w:rsidRPr="00A24014">
              <w:rPr>
                <w:bCs/>
                <w:sz w:val="14"/>
                <w:szCs w:val="14"/>
                <w:vertAlign w:val="superscript"/>
              </w:rPr>
              <w:t>3</w:t>
            </w:r>
            <w:r w:rsidRPr="00A24014">
              <w:rPr>
                <w:bCs/>
                <w:sz w:val="14"/>
                <w:szCs w:val="14"/>
              </w:rPr>
              <w:t>.s</w:t>
            </w:r>
            <w:r w:rsidRPr="00A24014">
              <w:rPr>
                <w:bCs/>
                <w:sz w:val="14"/>
                <w:szCs w:val="14"/>
                <w:vertAlign w:val="superscript"/>
              </w:rPr>
              <w:t>-1</w:t>
            </w:r>
            <w:r w:rsidRPr="00A24014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E7B50" w:rsidRPr="00A24014" w:rsidRDefault="001E7B50" w:rsidP="00887B35">
            <w:pPr>
              <w:pStyle w:val="Nadpis1"/>
              <w:jc w:val="center"/>
              <w:rPr>
                <w:b/>
                <w:sz w:val="14"/>
                <w:szCs w:val="14"/>
              </w:rPr>
            </w:pPr>
            <w:r w:rsidRPr="00A24014">
              <w:rPr>
                <w:bCs/>
                <w:sz w:val="14"/>
                <w:szCs w:val="14"/>
              </w:rPr>
              <w:t>(m</w:t>
            </w:r>
            <w:r w:rsidRPr="00A24014">
              <w:rPr>
                <w:bCs/>
                <w:sz w:val="14"/>
                <w:szCs w:val="14"/>
                <w:vertAlign w:val="superscript"/>
              </w:rPr>
              <w:t>3</w:t>
            </w:r>
            <w:r w:rsidRPr="00A24014">
              <w:rPr>
                <w:bCs/>
                <w:sz w:val="14"/>
                <w:szCs w:val="14"/>
              </w:rPr>
              <w:t>.s</w:t>
            </w:r>
            <w:r w:rsidRPr="00A24014">
              <w:rPr>
                <w:bCs/>
                <w:sz w:val="14"/>
                <w:szCs w:val="14"/>
                <w:vertAlign w:val="superscript"/>
              </w:rPr>
              <w:t>-1</w:t>
            </w:r>
            <w:r w:rsidRPr="00A24014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E7B50" w:rsidRPr="00887B35" w:rsidRDefault="001E7B50" w:rsidP="00887B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33520" w:rsidTr="007B1431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Království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3D6641">
              <w:rPr>
                <w:sz w:val="18"/>
                <w:szCs w:val="18"/>
              </w:rPr>
              <w:t>stoupá</w:t>
            </w:r>
          </w:p>
        </w:tc>
      </w:tr>
      <w:tr w:rsidR="00733520" w:rsidTr="004F015F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Orlice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Pastviny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520" w:rsidRDefault="00733520" w:rsidP="0073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3D6641">
              <w:rPr>
                <w:sz w:val="18"/>
                <w:szCs w:val="18"/>
              </w:rPr>
              <w:t>stoupá</w:t>
            </w:r>
          </w:p>
        </w:tc>
      </w:tr>
    </w:tbl>
    <w:p w:rsidR="001A07B3" w:rsidRPr="00A24014" w:rsidRDefault="00B870A5" w:rsidP="00A24014">
      <w:pPr>
        <w:rPr>
          <w:i/>
          <w:sz w:val="18"/>
          <w:szCs w:val="18"/>
        </w:rPr>
      </w:pPr>
      <w:r w:rsidRPr="00A24014">
        <w:rPr>
          <w:i/>
          <w:sz w:val="18"/>
          <w:szCs w:val="18"/>
        </w:rPr>
        <w:t>* Pozn.:</w:t>
      </w:r>
      <w:r w:rsidRPr="00A24014">
        <w:rPr>
          <w:i/>
          <w:sz w:val="18"/>
          <w:szCs w:val="18"/>
        </w:rPr>
        <w:tab/>
        <w:t xml:space="preserve">tendence - klesá, </w:t>
      </w:r>
      <w:r w:rsidR="0008393A">
        <w:rPr>
          <w:i/>
          <w:sz w:val="18"/>
          <w:szCs w:val="18"/>
        </w:rPr>
        <w:t>zvolna</w:t>
      </w:r>
      <w:r w:rsidRPr="00A24014">
        <w:rPr>
          <w:i/>
          <w:sz w:val="18"/>
          <w:szCs w:val="18"/>
        </w:rPr>
        <w:t xml:space="preserve"> klesá, setrvalý stav, </w:t>
      </w:r>
      <w:r w:rsidR="0008393A">
        <w:rPr>
          <w:i/>
          <w:sz w:val="18"/>
          <w:szCs w:val="18"/>
        </w:rPr>
        <w:t>zvolna</w:t>
      </w:r>
      <w:r w:rsidRPr="00A24014">
        <w:rPr>
          <w:i/>
          <w:sz w:val="18"/>
          <w:szCs w:val="18"/>
        </w:rPr>
        <w:t xml:space="preserve"> stoupá, stoupá</w:t>
      </w:r>
    </w:p>
    <w:p w:rsidR="000A02A8" w:rsidRDefault="000A02A8" w:rsidP="00306DA8">
      <w:pPr>
        <w:tabs>
          <w:tab w:val="left" w:pos="2811"/>
        </w:tabs>
        <w:ind w:left="142" w:right="-1"/>
        <w:jc w:val="both"/>
        <w:rPr>
          <w:sz w:val="22"/>
          <w:szCs w:val="22"/>
        </w:rPr>
      </w:pPr>
    </w:p>
    <w:p w:rsidR="001A07B3" w:rsidRPr="00733520" w:rsidRDefault="00306DA8" w:rsidP="00306DA8">
      <w:pPr>
        <w:tabs>
          <w:tab w:val="left" w:pos="2811"/>
        </w:tabs>
        <w:ind w:left="142" w:right="-1"/>
        <w:jc w:val="both"/>
        <w:rPr>
          <w:color w:val="000000" w:themeColor="text1"/>
          <w:sz w:val="22"/>
          <w:szCs w:val="22"/>
        </w:rPr>
      </w:pPr>
      <w:r w:rsidRPr="00733520">
        <w:rPr>
          <w:color w:val="000000" w:themeColor="text1"/>
          <w:sz w:val="22"/>
          <w:szCs w:val="22"/>
        </w:rPr>
        <w:t xml:space="preserve">Od </w:t>
      </w:r>
      <w:r w:rsidR="00733520" w:rsidRPr="00733520">
        <w:rPr>
          <w:color w:val="000000" w:themeColor="text1"/>
          <w:sz w:val="22"/>
          <w:szCs w:val="22"/>
        </w:rPr>
        <w:t>6</w:t>
      </w:r>
      <w:r w:rsidRPr="00733520">
        <w:rPr>
          <w:color w:val="000000" w:themeColor="text1"/>
          <w:sz w:val="22"/>
          <w:szCs w:val="22"/>
        </w:rPr>
        <w:t>:00 bude zvýše odtok z</w:t>
      </w:r>
      <w:r w:rsidR="00C322B9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733520">
        <w:rPr>
          <w:color w:val="000000" w:themeColor="text1"/>
          <w:sz w:val="22"/>
          <w:szCs w:val="22"/>
        </w:rPr>
        <w:t xml:space="preserve">VD Pastviny na </w:t>
      </w:r>
      <w:r w:rsidR="00733520" w:rsidRPr="00733520">
        <w:rPr>
          <w:color w:val="000000" w:themeColor="text1"/>
          <w:sz w:val="22"/>
          <w:szCs w:val="22"/>
        </w:rPr>
        <w:t>2</w:t>
      </w:r>
      <w:r w:rsidRPr="00733520">
        <w:rPr>
          <w:color w:val="000000" w:themeColor="text1"/>
          <w:sz w:val="22"/>
          <w:szCs w:val="22"/>
        </w:rPr>
        <w:t>5 m</w:t>
      </w:r>
      <w:r w:rsidRPr="00733520">
        <w:rPr>
          <w:color w:val="000000" w:themeColor="text1"/>
          <w:sz w:val="22"/>
          <w:szCs w:val="22"/>
          <w:vertAlign w:val="superscript"/>
        </w:rPr>
        <w:t>3</w:t>
      </w:r>
      <w:r w:rsidRPr="00733520">
        <w:rPr>
          <w:color w:val="000000" w:themeColor="text1"/>
          <w:sz w:val="22"/>
          <w:szCs w:val="22"/>
        </w:rPr>
        <w:t>/s.</w:t>
      </w:r>
    </w:p>
    <w:p w:rsidR="00B870A5" w:rsidRPr="006F4DC0" w:rsidRDefault="00B870A5" w:rsidP="006F4DC0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B870A5" w:rsidRPr="00B870A5" w:rsidRDefault="00B870A5" w:rsidP="00EF5A63">
      <w:pPr>
        <w:tabs>
          <w:tab w:val="left" w:pos="142"/>
          <w:tab w:val="left" w:pos="5670"/>
        </w:tabs>
        <w:spacing w:after="60"/>
        <w:ind w:left="142" w:right="-1" w:hanging="284"/>
        <w:jc w:val="both"/>
        <w:rPr>
          <w:b/>
          <w:sz w:val="22"/>
          <w:szCs w:val="22"/>
        </w:rPr>
      </w:pPr>
      <w:r w:rsidRPr="00B870A5">
        <w:rPr>
          <w:b/>
          <w:sz w:val="22"/>
          <w:szCs w:val="22"/>
        </w:rPr>
        <w:t>5)</w:t>
      </w:r>
      <w:r w:rsidRPr="00B870A5">
        <w:rPr>
          <w:b/>
          <w:sz w:val="22"/>
          <w:szCs w:val="22"/>
        </w:rPr>
        <w:tab/>
        <w:t>Důležité informace + popis nejkritičtějších míst (plánované manipulace na významných vodních dílech, narušená stabilita hráze nebo protržení hrází, velké rozlivy, poškození jezů, evakuace apod.):</w:t>
      </w:r>
    </w:p>
    <w:p w:rsidR="00331C57" w:rsidRDefault="00331C57" w:rsidP="00331C57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  <w:r w:rsidRPr="00476EB2">
        <w:rPr>
          <w:sz w:val="22"/>
          <w:szCs w:val="22"/>
        </w:rPr>
        <w:t>Nemáme informace o výskytu mimořá</w:t>
      </w:r>
      <w:r>
        <w:rPr>
          <w:sz w:val="22"/>
          <w:szCs w:val="22"/>
        </w:rPr>
        <w:t>dných situací na vodních tocích, významný rozliv vody mimo koryta toků nepředpokládáme.</w:t>
      </w:r>
    </w:p>
    <w:p w:rsidR="005823AE" w:rsidRDefault="005823AE" w:rsidP="005823AE">
      <w:pPr>
        <w:tabs>
          <w:tab w:val="left" w:pos="5670"/>
        </w:tabs>
        <w:ind w:left="142" w:right="-568"/>
        <w:jc w:val="both"/>
        <w:rPr>
          <w:sz w:val="22"/>
          <w:szCs w:val="22"/>
        </w:rPr>
      </w:pPr>
    </w:p>
    <w:p w:rsidR="005823AE" w:rsidRPr="005823AE" w:rsidRDefault="005823AE" w:rsidP="00EF5A63">
      <w:pPr>
        <w:tabs>
          <w:tab w:val="left" w:pos="142"/>
          <w:tab w:val="left" w:pos="5670"/>
        </w:tabs>
        <w:spacing w:after="60"/>
        <w:ind w:left="142" w:right="-567" w:hanging="284"/>
        <w:jc w:val="both"/>
        <w:rPr>
          <w:b/>
          <w:sz w:val="22"/>
          <w:szCs w:val="22"/>
        </w:rPr>
      </w:pPr>
      <w:r w:rsidRPr="005823AE">
        <w:rPr>
          <w:b/>
          <w:sz w:val="22"/>
          <w:szCs w:val="22"/>
        </w:rPr>
        <w:t>6)</w:t>
      </w:r>
      <w:r w:rsidRPr="005823AE">
        <w:rPr>
          <w:b/>
          <w:sz w:val="22"/>
          <w:szCs w:val="22"/>
        </w:rPr>
        <w:tab/>
        <w:t>Plavební p</w:t>
      </w:r>
      <w:r>
        <w:rPr>
          <w:b/>
          <w:sz w:val="22"/>
          <w:szCs w:val="22"/>
        </w:rPr>
        <w:t>r</w:t>
      </w:r>
      <w:r w:rsidRPr="005823AE">
        <w:rPr>
          <w:b/>
          <w:sz w:val="22"/>
          <w:szCs w:val="22"/>
        </w:rPr>
        <w:t>ovoz na LVC:</w:t>
      </w:r>
    </w:p>
    <w:p w:rsidR="00AF4A8E" w:rsidRPr="003C6E78" w:rsidRDefault="00AF4A8E" w:rsidP="00AF4A8E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Plavební provoz na LVC </w:t>
      </w:r>
      <w:r w:rsidR="00F672E2">
        <w:rPr>
          <w:sz w:val="22"/>
          <w:szCs w:val="22"/>
        </w:rPr>
        <w:t xml:space="preserve">je možný s omezením od státní hranice po Řečany nad Labem. </w:t>
      </w:r>
      <w:r w:rsidR="00EF6086" w:rsidRPr="00A5061E">
        <w:rPr>
          <w:sz w:val="22"/>
        </w:rPr>
        <w:t xml:space="preserve">V úseku Labe </w:t>
      </w:r>
      <w:r w:rsidR="00EF6086">
        <w:rPr>
          <w:sz w:val="22"/>
        </w:rPr>
        <w:t>Řečan nad Labem</w:t>
      </w:r>
      <w:r w:rsidR="00EF6086" w:rsidRPr="00A5061E">
        <w:rPr>
          <w:sz w:val="22"/>
        </w:rPr>
        <w:t xml:space="preserve"> po Kunětice)je plavební provoz </w:t>
      </w:r>
      <w:r w:rsidR="00EF6086">
        <w:rPr>
          <w:sz w:val="22"/>
        </w:rPr>
        <w:t xml:space="preserve">po předchozí povodňové epizodě nadále </w:t>
      </w:r>
      <w:r w:rsidR="00EF6086" w:rsidRPr="00A5061E">
        <w:rPr>
          <w:sz w:val="22"/>
        </w:rPr>
        <w:t>zastaven do odvolání.</w:t>
      </w:r>
    </w:p>
    <w:p w:rsidR="005823AE" w:rsidRDefault="005823AE" w:rsidP="00EF5A63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434A06" w:rsidRPr="00434A06" w:rsidRDefault="006F4DC0" w:rsidP="006F4DC0">
      <w:pPr>
        <w:tabs>
          <w:tab w:val="left" w:pos="142"/>
          <w:tab w:val="left" w:pos="5670"/>
        </w:tabs>
        <w:spacing w:after="60"/>
        <w:ind w:left="142" w:right="-567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7)</w:t>
      </w:r>
      <w:r>
        <w:rPr>
          <w:b/>
          <w:sz w:val="22"/>
          <w:szCs w:val="22"/>
        </w:rPr>
        <w:tab/>
      </w:r>
      <w:r w:rsidR="00434A06" w:rsidRPr="00434A06">
        <w:rPr>
          <w:b/>
          <w:sz w:val="22"/>
          <w:szCs w:val="22"/>
        </w:rPr>
        <w:t>Předpověď předpokládaného vývoje:</w:t>
      </w:r>
    </w:p>
    <w:p w:rsidR="00434A06" w:rsidRPr="000A02A8" w:rsidRDefault="00306DA8" w:rsidP="00EF5A63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  <w:r w:rsidRPr="000A02A8">
        <w:rPr>
          <w:sz w:val="22"/>
          <w:szCs w:val="22"/>
        </w:rPr>
        <w:t>S</w:t>
      </w:r>
      <w:r w:rsidR="00F91C74">
        <w:rPr>
          <w:sz w:val="22"/>
          <w:szCs w:val="22"/>
        </w:rPr>
        <w:t xml:space="preserve"> </w:t>
      </w:r>
      <w:r w:rsidRPr="000A02A8">
        <w:rPr>
          <w:sz w:val="22"/>
          <w:szCs w:val="22"/>
        </w:rPr>
        <w:t xml:space="preserve">ohledem na </w:t>
      </w:r>
      <w:r w:rsidR="00EF6086">
        <w:rPr>
          <w:sz w:val="22"/>
          <w:szCs w:val="22"/>
        </w:rPr>
        <w:t xml:space="preserve">předpoklad </w:t>
      </w:r>
      <w:r w:rsidRPr="000A02A8">
        <w:rPr>
          <w:sz w:val="22"/>
          <w:szCs w:val="22"/>
        </w:rPr>
        <w:t xml:space="preserve">ustávání srážkové činnosti </w:t>
      </w:r>
      <w:r w:rsidR="00EF6086">
        <w:rPr>
          <w:sz w:val="22"/>
          <w:szCs w:val="22"/>
        </w:rPr>
        <w:t xml:space="preserve">během dnešního dopoledne </w:t>
      </w:r>
      <w:r w:rsidRPr="000A02A8">
        <w:rPr>
          <w:sz w:val="22"/>
          <w:szCs w:val="22"/>
        </w:rPr>
        <w:t xml:space="preserve">neočekáváme další výrazný vzestup na </w:t>
      </w:r>
      <w:r w:rsidR="00EF6086">
        <w:rPr>
          <w:sz w:val="22"/>
          <w:szCs w:val="22"/>
        </w:rPr>
        <w:t>z</w:t>
      </w:r>
      <w:r w:rsidRPr="000A02A8">
        <w:rPr>
          <w:sz w:val="22"/>
          <w:szCs w:val="22"/>
        </w:rPr>
        <w:t>asažených profilech v</w:t>
      </w:r>
      <w:r w:rsidR="00F91C74">
        <w:rPr>
          <w:sz w:val="22"/>
          <w:szCs w:val="22"/>
        </w:rPr>
        <w:t xml:space="preserve"> </w:t>
      </w:r>
      <w:r w:rsidRPr="000A02A8">
        <w:rPr>
          <w:sz w:val="22"/>
          <w:szCs w:val="22"/>
        </w:rPr>
        <w:t xml:space="preserve">horních částech toků, vzestup průtoků se </w:t>
      </w:r>
      <w:r w:rsidR="00EF6086">
        <w:rPr>
          <w:sz w:val="22"/>
          <w:szCs w:val="22"/>
        </w:rPr>
        <w:t>posune do středních částí toku a</w:t>
      </w:r>
      <w:r w:rsidRPr="000A02A8">
        <w:rPr>
          <w:sz w:val="22"/>
          <w:szCs w:val="22"/>
        </w:rPr>
        <w:t xml:space="preserve"> následně do Labe</w:t>
      </w:r>
      <w:r w:rsidR="004551EB">
        <w:rPr>
          <w:sz w:val="22"/>
          <w:szCs w:val="22"/>
        </w:rPr>
        <w:t>.</w:t>
      </w:r>
    </w:p>
    <w:p w:rsidR="005823AE" w:rsidRDefault="005823AE" w:rsidP="00EF5A63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C72F73" w:rsidRDefault="00C72F73" w:rsidP="00EF5A63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C72F73" w:rsidRPr="00C72F73" w:rsidRDefault="00C72F73" w:rsidP="00C72F73">
      <w:pPr>
        <w:ind w:left="-142"/>
        <w:rPr>
          <w:sz w:val="22"/>
          <w:szCs w:val="22"/>
        </w:rPr>
      </w:pPr>
      <w:r w:rsidRPr="00C72F73">
        <w:rPr>
          <w:sz w:val="22"/>
          <w:szCs w:val="22"/>
        </w:rPr>
        <w:t>Zpráva byla vypracována ve spolupráci s</w:t>
      </w:r>
      <w:r w:rsidR="00F91C74">
        <w:rPr>
          <w:sz w:val="22"/>
          <w:szCs w:val="22"/>
        </w:rPr>
        <w:t xml:space="preserve"> </w:t>
      </w:r>
      <w:r w:rsidRPr="00C72F73">
        <w:rPr>
          <w:sz w:val="22"/>
          <w:szCs w:val="22"/>
        </w:rPr>
        <w:t>Českým hydrometeorologickým ústavem.</w:t>
      </w:r>
    </w:p>
    <w:p w:rsidR="00F74857" w:rsidRDefault="00F74857" w:rsidP="00C72F73">
      <w:pPr>
        <w:ind w:left="-142"/>
        <w:rPr>
          <w:sz w:val="22"/>
          <w:szCs w:val="22"/>
        </w:rPr>
      </w:pPr>
    </w:p>
    <w:p w:rsidR="00C72F73" w:rsidRPr="00C72F73" w:rsidRDefault="00F74857" w:rsidP="00C72F73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Další informační zpráva bude vydána </w:t>
      </w:r>
      <w:proofErr w:type="gramStart"/>
      <w:r w:rsidR="00F672E2">
        <w:rPr>
          <w:sz w:val="22"/>
          <w:szCs w:val="22"/>
        </w:rPr>
        <w:t>5.2. 2024</w:t>
      </w:r>
      <w:proofErr w:type="gramEnd"/>
      <w:r w:rsidR="00F672E2">
        <w:rPr>
          <w:sz w:val="22"/>
          <w:szCs w:val="22"/>
        </w:rPr>
        <w:t xml:space="preserve"> </w:t>
      </w:r>
      <w:r w:rsidR="00331C57" w:rsidRPr="000A02A8">
        <w:rPr>
          <w:sz w:val="22"/>
          <w:szCs w:val="22"/>
        </w:rPr>
        <w:t>v</w:t>
      </w:r>
      <w:r w:rsidR="00F672E2">
        <w:rPr>
          <w:sz w:val="22"/>
          <w:szCs w:val="22"/>
        </w:rPr>
        <w:t>e</w:t>
      </w:r>
      <w:r w:rsidR="00F91C74">
        <w:rPr>
          <w:sz w:val="22"/>
          <w:szCs w:val="22"/>
        </w:rPr>
        <w:t xml:space="preserve"> </w:t>
      </w:r>
      <w:r w:rsidR="000A02A8" w:rsidRPr="000A02A8">
        <w:rPr>
          <w:sz w:val="22"/>
          <w:szCs w:val="22"/>
        </w:rPr>
        <w:t>14</w:t>
      </w:r>
      <w:r w:rsidR="00331C57" w:rsidRPr="000A02A8">
        <w:rPr>
          <w:sz w:val="22"/>
          <w:szCs w:val="22"/>
        </w:rPr>
        <w:t>:00</w:t>
      </w:r>
    </w:p>
    <w:p w:rsidR="00C72F73" w:rsidRPr="00C72F73" w:rsidRDefault="00C72F73" w:rsidP="00C72F73">
      <w:pPr>
        <w:pStyle w:val="odstaveczarovnan"/>
        <w:spacing w:after="0"/>
        <w:ind w:left="-142"/>
        <w:rPr>
          <w:rFonts w:ascii="Times New Roman" w:hAnsi="Times New Roman"/>
          <w:szCs w:val="22"/>
        </w:rPr>
      </w:pPr>
    </w:p>
    <w:p w:rsidR="00C72F73" w:rsidRPr="00C72F73" w:rsidRDefault="00C72F73" w:rsidP="00C72F73">
      <w:pPr>
        <w:tabs>
          <w:tab w:val="center" w:pos="7088"/>
        </w:tabs>
        <w:ind w:left="-142"/>
        <w:rPr>
          <w:sz w:val="22"/>
          <w:szCs w:val="22"/>
        </w:rPr>
      </w:pPr>
    </w:p>
    <w:p w:rsidR="00C72F73" w:rsidRPr="00C72F73" w:rsidRDefault="00C72F73" w:rsidP="00C72F73">
      <w:pPr>
        <w:pStyle w:val="Textdopisu"/>
        <w:ind w:left="-142"/>
        <w:jc w:val="both"/>
        <w:rPr>
          <w:rFonts w:ascii="Times New Roman" w:hAnsi="Times New Roman"/>
          <w:noProof w:val="0"/>
          <w:sz w:val="22"/>
          <w:szCs w:val="22"/>
        </w:rPr>
      </w:pPr>
    </w:p>
    <w:p w:rsidR="00C72F73" w:rsidRPr="00C72F73" w:rsidRDefault="00C72F73" w:rsidP="00C72F73">
      <w:pPr>
        <w:pStyle w:val="odstaveczarovnan"/>
        <w:suppressAutoHyphens w:val="0"/>
        <w:spacing w:after="0"/>
        <w:ind w:left="-142"/>
        <w:rPr>
          <w:rFonts w:ascii="Times New Roman" w:hAnsi="Times New Roman"/>
          <w:szCs w:val="22"/>
        </w:rPr>
      </w:pPr>
      <w:r w:rsidRPr="00C72F73">
        <w:rPr>
          <w:rFonts w:ascii="Times New Roman" w:hAnsi="Times New Roman"/>
          <w:szCs w:val="22"/>
        </w:rPr>
        <w:t xml:space="preserve">Ing. Jiří Petr </w:t>
      </w:r>
    </w:p>
    <w:p w:rsidR="00C72F73" w:rsidRPr="00C72F73" w:rsidRDefault="00C72F73" w:rsidP="00C72F73">
      <w:pPr>
        <w:ind w:left="-142"/>
        <w:rPr>
          <w:sz w:val="22"/>
          <w:szCs w:val="22"/>
        </w:rPr>
      </w:pPr>
      <w:r w:rsidRPr="00C72F73">
        <w:rPr>
          <w:sz w:val="22"/>
          <w:szCs w:val="22"/>
        </w:rPr>
        <w:t>vedoucí vodohospodářského dispečinku</w:t>
      </w:r>
    </w:p>
    <w:p w:rsidR="00C72F73" w:rsidRPr="00C72F73" w:rsidRDefault="00C72F73" w:rsidP="00C72F73">
      <w:pPr>
        <w:ind w:left="-142"/>
        <w:rPr>
          <w:sz w:val="22"/>
          <w:szCs w:val="22"/>
        </w:rPr>
      </w:pPr>
      <w:r w:rsidRPr="00C72F73">
        <w:rPr>
          <w:sz w:val="22"/>
          <w:szCs w:val="22"/>
        </w:rPr>
        <w:t>tel.: 495088730 nebo 720</w:t>
      </w:r>
    </w:p>
    <w:p w:rsidR="00C72F73" w:rsidRPr="00C72F73" w:rsidRDefault="00C72F73" w:rsidP="00C72F73">
      <w:pPr>
        <w:ind w:left="-142"/>
        <w:rPr>
          <w:sz w:val="22"/>
          <w:szCs w:val="22"/>
        </w:rPr>
      </w:pPr>
      <w:r w:rsidRPr="00C72F73">
        <w:rPr>
          <w:sz w:val="22"/>
          <w:szCs w:val="22"/>
        </w:rPr>
        <w:t xml:space="preserve">e-mail: </w:t>
      </w:r>
      <w:hyperlink r:id="rId10" w:history="1">
        <w:r w:rsidRPr="00C72F73">
          <w:rPr>
            <w:rStyle w:val="Hypertextovodkaz"/>
            <w:sz w:val="22"/>
            <w:szCs w:val="22"/>
          </w:rPr>
          <w:t>vhd@pla.cz</w:t>
        </w:r>
      </w:hyperlink>
    </w:p>
    <w:p w:rsidR="00C72F73" w:rsidRPr="00C72F73" w:rsidRDefault="00C72F73" w:rsidP="00C72F73">
      <w:pPr>
        <w:ind w:left="-142"/>
        <w:rPr>
          <w:sz w:val="22"/>
          <w:szCs w:val="22"/>
        </w:rPr>
      </w:pPr>
      <w:proofErr w:type="gramStart"/>
      <w:r w:rsidRPr="00C72F73">
        <w:rPr>
          <w:sz w:val="22"/>
          <w:szCs w:val="22"/>
        </w:rPr>
        <w:t>internet:  www</w:t>
      </w:r>
      <w:proofErr w:type="gramEnd"/>
      <w:r w:rsidRPr="00C72F73">
        <w:rPr>
          <w:sz w:val="22"/>
          <w:szCs w:val="22"/>
        </w:rPr>
        <w:t>.pla.cz</w:t>
      </w:r>
    </w:p>
    <w:p w:rsidR="00C72F73" w:rsidRPr="00C72F73" w:rsidRDefault="00C72F73" w:rsidP="005823AE">
      <w:pPr>
        <w:tabs>
          <w:tab w:val="left" w:pos="5670"/>
        </w:tabs>
        <w:ind w:left="142" w:right="-568"/>
        <w:jc w:val="both"/>
        <w:rPr>
          <w:sz w:val="22"/>
          <w:szCs w:val="22"/>
        </w:rPr>
      </w:pPr>
    </w:p>
    <w:sectPr w:rsidR="00C72F73" w:rsidRPr="00C72F73" w:rsidSect="005313A9">
      <w:footerReference w:type="default" r:id="rId11"/>
      <w:pgSz w:w="11906" w:h="16838"/>
      <w:pgMar w:top="993" w:right="1417" w:bottom="1417" w:left="851" w:header="708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80" w:rsidRDefault="005B4C80" w:rsidP="004F74B0">
      <w:r>
        <w:separator/>
      </w:r>
    </w:p>
  </w:endnote>
  <w:endnote w:type="continuationSeparator" w:id="0">
    <w:p w:rsidR="005B4C80" w:rsidRDefault="005B4C80" w:rsidP="004F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C7" w:rsidRDefault="00744EC7" w:rsidP="00744EC7">
    <w:pPr>
      <w:pStyle w:val="Zpat"/>
      <w:jc w:val="center"/>
    </w:pPr>
    <w:r>
      <w:rPr>
        <w:b/>
        <w:bCs/>
        <w:i/>
        <w:iCs/>
      </w:rPr>
      <w:t xml:space="preserve">Další doplňující aktuální informace naleznete na internetových stránkách </w:t>
    </w:r>
    <w:proofErr w:type="gramStart"/>
    <w:r>
      <w:rPr>
        <w:b/>
        <w:bCs/>
        <w:i/>
        <w:iCs/>
      </w:rPr>
      <w:t>www</w:t>
    </w:r>
    <w:proofErr w:type="gramEnd"/>
    <w:r>
      <w:rPr>
        <w:b/>
        <w:bCs/>
        <w:i/>
        <w:iCs/>
      </w:rPr>
      <w:t>.</w:t>
    </w:r>
    <w:proofErr w:type="gramStart"/>
    <w:r>
      <w:rPr>
        <w:b/>
        <w:bCs/>
        <w:i/>
        <w:iCs/>
      </w:rPr>
      <w:t>voda</w:t>
    </w:r>
    <w:proofErr w:type="gramEnd"/>
    <w:r>
      <w:rPr>
        <w:b/>
        <w:bCs/>
        <w:i/>
        <w:iCs/>
      </w:rPr>
      <w:t>.gov.cz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80" w:rsidRDefault="005B4C80" w:rsidP="004F74B0">
      <w:r>
        <w:separator/>
      </w:r>
    </w:p>
  </w:footnote>
  <w:footnote w:type="continuationSeparator" w:id="0">
    <w:p w:rsidR="005B4C80" w:rsidRDefault="005B4C80" w:rsidP="004F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D64F3"/>
    <w:multiLevelType w:val="hybridMultilevel"/>
    <w:tmpl w:val="2DC06C4E"/>
    <w:lvl w:ilvl="0" w:tplc="8BAE0EF4">
      <w:start w:val="7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776E0FF8"/>
    <w:multiLevelType w:val="hybridMultilevel"/>
    <w:tmpl w:val="3BD0EE82"/>
    <w:lvl w:ilvl="0" w:tplc="D57C9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80"/>
    <w:rsid w:val="0008393A"/>
    <w:rsid w:val="000A02A8"/>
    <w:rsid w:val="000C4A1A"/>
    <w:rsid w:val="001044F7"/>
    <w:rsid w:val="00122F3F"/>
    <w:rsid w:val="001251BB"/>
    <w:rsid w:val="00195257"/>
    <w:rsid w:val="00197C9E"/>
    <w:rsid w:val="001A07B3"/>
    <w:rsid w:val="001B3EC6"/>
    <w:rsid w:val="001D4EF0"/>
    <w:rsid w:val="001E7B50"/>
    <w:rsid w:val="00306DA8"/>
    <w:rsid w:val="00331C57"/>
    <w:rsid w:val="00384964"/>
    <w:rsid w:val="003D6641"/>
    <w:rsid w:val="00406F6F"/>
    <w:rsid w:val="00427A98"/>
    <w:rsid w:val="00434A06"/>
    <w:rsid w:val="004551EB"/>
    <w:rsid w:val="00455E9D"/>
    <w:rsid w:val="00457A1E"/>
    <w:rsid w:val="0046685A"/>
    <w:rsid w:val="00475430"/>
    <w:rsid w:val="004A3FEC"/>
    <w:rsid w:val="004B4152"/>
    <w:rsid w:val="004C0F2F"/>
    <w:rsid w:val="004C69C7"/>
    <w:rsid w:val="004E0310"/>
    <w:rsid w:val="004E553A"/>
    <w:rsid w:val="004F74B0"/>
    <w:rsid w:val="005313A9"/>
    <w:rsid w:val="005823AE"/>
    <w:rsid w:val="005B4C80"/>
    <w:rsid w:val="0060591C"/>
    <w:rsid w:val="006B4C67"/>
    <w:rsid w:val="006F4DC0"/>
    <w:rsid w:val="00706C8E"/>
    <w:rsid w:val="00733520"/>
    <w:rsid w:val="007342A5"/>
    <w:rsid w:val="00744EC7"/>
    <w:rsid w:val="00751BB2"/>
    <w:rsid w:val="00757E73"/>
    <w:rsid w:val="00803882"/>
    <w:rsid w:val="00887B35"/>
    <w:rsid w:val="00894445"/>
    <w:rsid w:val="008D5817"/>
    <w:rsid w:val="0092123B"/>
    <w:rsid w:val="009979CB"/>
    <w:rsid w:val="009B42CB"/>
    <w:rsid w:val="009E141B"/>
    <w:rsid w:val="00A05CC1"/>
    <w:rsid w:val="00A24014"/>
    <w:rsid w:val="00A534D0"/>
    <w:rsid w:val="00A63977"/>
    <w:rsid w:val="00A730D9"/>
    <w:rsid w:val="00AC6543"/>
    <w:rsid w:val="00AD3522"/>
    <w:rsid w:val="00AE5D5D"/>
    <w:rsid w:val="00AF4A8E"/>
    <w:rsid w:val="00B04C83"/>
    <w:rsid w:val="00B3245F"/>
    <w:rsid w:val="00B40977"/>
    <w:rsid w:val="00B75953"/>
    <w:rsid w:val="00B870A5"/>
    <w:rsid w:val="00C00359"/>
    <w:rsid w:val="00C322B9"/>
    <w:rsid w:val="00C72F73"/>
    <w:rsid w:val="00C87D3B"/>
    <w:rsid w:val="00D017F2"/>
    <w:rsid w:val="00D308C4"/>
    <w:rsid w:val="00D5455A"/>
    <w:rsid w:val="00D57744"/>
    <w:rsid w:val="00DC385B"/>
    <w:rsid w:val="00DF2F39"/>
    <w:rsid w:val="00E46F08"/>
    <w:rsid w:val="00E86F9D"/>
    <w:rsid w:val="00ED4793"/>
    <w:rsid w:val="00EE4670"/>
    <w:rsid w:val="00EF5A63"/>
    <w:rsid w:val="00EF6086"/>
    <w:rsid w:val="00F537C3"/>
    <w:rsid w:val="00F672E2"/>
    <w:rsid w:val="00F74857"/>
    <w:rsid w:val="00F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73D1168"/>
  <w15:chartTrackingRefBased/>
  <w15:docId w15:val="{D30F2198-631A-40E3-B461-9DE3A93E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A534D0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A730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34D0"/>
    <w:rPr>
      <w:color w:val="0000FF"/>
      <w:u w:val="single"/>
    </w:rPr>
  </w:style>
  <w:style w:type="paragraph" w:styleId="Zkladntext2">
    <w:name w:val="Body Text 2"/>
    <w:basedOn w:val="Normln"/>
    <w:rsid w:val="00A534D0"/>
    <w:pPr>
      <w:jc w:val="both"/>
    </w:pPr>
    <w:rPr>
      <w:b/>
      <w:sz w:val="28"/>
    </w:rPr>
  </w:style>
  <w:style w:type="table" w:styleId="Mkatabulky">
    <w:name w:val="Table Grid"/>
    <w:basedOn w:val="Normlntabulka"/>
    <w:rsid w:val="00B4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A730D9"/>
    <w:pPr>
      <w:spacing w:after="120"/>
    </w:pPr>
  </w:style>
  <w:style w:type="paragraph" w:customStyle="1" w:styleId="odstaveczarovnan">
    <w:name w:val="odstavec zarovnaný"/>
    <w:basedOn w:val="Normln"/>
    <w:rsid w:val="00A730D9"/>
    <w:pPr>
      <w:suppressAutoHyphens/>
      <w:spacing w:after="60" w:line="276" w:lineRule="auto"/>
      <w:jc w:val="both"/>
    </w:pPr>
    <w:rPr>
      <w:rFonts w:ascii="Arial" w:hAnsi="Arial"/>
      <w:sz w:val="22"/>
    </w:rPr>
  </w:style>
  <w:style w:type="paragraph" w:styleId="Titulek">
    <w:name w:val="caption"/>
    <w:basedOn w:val="Normln"/>
    <w:next w:val="Normln"/>
    <w:qFormat/>
    <w:rsid w:val="00B870A5"/>
    <w:rPr>
      <w:i/>
      <w:iCs/>
      <w:sz w:val="22"/>
    </w:rPr>
  </w:style>
  <w:style w:type="paragraph" w:styleId="Zkladntextodsazen">
    <w:name w:val="Body Text Indent"/>
    <w:basedOn w:val="Normln"/>
    <w:rsid w:val="00B870A5"/>
    <w:pPr>
      <w:spacing w:after="120"/>
      <w:ind w:left="283"/>
    </w:pPr>
  </w:style>
  <w:style w:type="paragraph" w:customStyle="1" w:styleId="Textdopisu">
    <w:name w:val="Text dopisu"/>
    <w:rsid w:val="00C72F73"/>
    <w:rPr>
      <w:rFonts w:ascii="Arial" w:hAnsi="Arial"/>
      <w:noProof/>
    </w:rPr>
  </w:style>
  <w:style w:type="paragraph" w:styleId="Zhlav">
    <w:name w:val="header"/>
    <w:basedOn w:val="Normln"/>
    <w:rsid w:val="00744E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4EC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hd@pl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hd@pl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ispecer\INTERNET%20hned\Informa&#269;n&#237;%20zpr&#225;va%20o%20mimo&#345;&#225;dn&#253;ch%20vodn&#237;ch%20stavec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Informační zpráva o mimořádných vodních stavech</Template>
  <TotalTime>97</TotalTime>
  <Pages>2</Pages>
  <Words>563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Labe, státní podnik</vt:lpstr>
    </vt:vector>
  </TitlesOfParts>
  <Company>Povodí Labe, státní podnik</Company>
  <LinksUpToDate>false</LinksUpToDate>
  <CharactersWithSpaces>3832</CharactersWithSpaces>
  <SharedDoc>false</SharedDoc>
  <HLinks>
    <vt:vector size="18" baseType="variant">
      <vt:variant>
        <vt:i4>131104</vt:i4>
      </vt:variant>
      <vt:variant>
        <vt:i4>6</vt:i4>
      </vt:variant>
      <vt:variant>
        <vt:i4>0</vt:i4>
      </vt:variant>
      <vt:variant>
        <vt:i4>5</vt:i4>
      </vt:variant>
      <vt:variant>
        <vt:lpwstr>mailto:vhd@pla.cz</vt:lpwstr>
      </vt:variant>
      <vt:variant>
        <vt:lpwstr/>
      </vt:variant>
      <vt:variant>
        <vt:i4>131104</vt:i4>
      </vt:variant>
      <vt:variant>
        <vt:i4>3</vt:i4>
      </vt:variant>
      <vt:variant>
        <vt:i4>0</vt:i4>
      </vt:variant>
      <vt:variant>
        <vt:i4>5</vt:i4>
      </vt:variant>
      <vt:variant>
        <vt:lpwstr>mailto:vhd@pla.cz</vt:lpwstr>
      </vt:variant>
      <vt:variant>
        <vt:lpwstr/>
      </vt:variant>
      <vt:variant>
        <vt:i4>5832722</vt:i4>
      </vt:variant>
      <vt:variant>
        <vt:i4>0</vt:i4>
      </vt:variant>
      <vt:variant>
        <vt:i4>0</vt:i4>
      </vt:variant>
      <vt:variant>
        <vt:i4>5</vt:i4>
      </vt:variant>
      <vt:variant>
        <vt:lpwstr>http://www.pla.c/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Labe, státní podnik</dc:title>
  <dc:subject/>
  <dc:creator>Tomáš Kacálek</dc:creator>
  <cp:keywords/>
  <dc:description/>
  <cp:lastModifiedBy>ing. Pavel Jansa</cp:lastModifiedBy>
  <cp:revision>17</cp:revision>
  <cp:lastPrinted>2007-12-03T12:14:00Z</cp:lastPrinted>
  <dcterms:created xsi:type="dcterms:W3CDTF">2024-01-03T04:18:00Z</dcterms:created>
  <dcterms:modified xsi:type="dcterms:W3CDTF">2024-02-05T05:54:00Z</dcterms:modified>
</cp:coreProperties>
</file>